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F9F1" w14:textId="2368B55B" w:rsidR="00043B35" w:rsidRPr="00AE7098" w:rsidRDefault="00E05F65" w:rsidP="00E05F65">
      <w:pPr>
        <w:jc w:val="left"/>
        <w:rPr>
          <w:rFonts w:ascii="Arial" w:eastAsia="ＭＳ ゴシック" w:hAnsi="Arial" w:cs="Arial"/>
          <w:sz w:val="22"/>
          <w:u w:val="single"/>
        </w:rPr>
      </w:pPr>
      <w:r w:rsidRPr="00AE7098">
        <w:rPr>
          <w:rFonts w:ascii="Arial" w:eastAsia="ＭＳ ゴシック" w:hAnsi="Arial" w:cs="Arial"/>
          <w:sz w:val="22"/>
          <w:u w:val="single"/>
        </w:rPr>
        <w:t>申請日　令和　　年　　月　　日</w:t>
      </w:r>
      <w:r w:rsidR="0070339C">
        <w:rPr>
          <w:rFonts w:ascii="Arial" w:eastAsia="ＭＳ ゴシック" w:hAnsi="Arial" w:cs="Arial"/>
          <w:sz w:val="22"/>
        </w:rPr>
        <w:t xml:space="preserve">　　　　　　　　　　　</w:t>
      </w:r>
      <w:r w:rsidR="0070339C">
        <w:rPr>
          <w:rFonts w:ascii="Arial" w:eastAsia="ＭＳ ゴシック" w:hAnsi="Arial" w:cs="Arial" w:hint="eastAsia"/>
          <w:sz w:val="22"/>
        </w:rPr>
        <w:t xml:space="preserve">　　　　　　　　　</w:t>
      </w:r>
      <w:r w:rsidR="0070339C" w:rsidRPr="00AE7098">
        <w:rPr>
          <w:rFonts w:ascii="Arial" w:eastAsia="ＭＳ ゴシック" w:hAnsi="Arial" w:cs="Arial"/>
          <w:sz w:val="22"/>
          <w:u w:val="single"/>
        </w:rPr>
        <w:t>申請</w:t>
      </w:r>
      <w:r w:rsidR="0070339C" w:rsidRPr="00AE7098">
        <w:rPr>
          <w:rFonts w:ascii="Arial" w:eastAsia="ＭＳ ゴシック" w:hAnsi="Arial" w:cs="Arial"/>
          <w:sz w:val="22"/>
          <w:u w:val="single"/>
        </w:rPr>
        <w:t>No.</w:t>
      </w:r>
      <w:r w:rsidR="0070339C" w:rsidRPr="00AE7098">
        <w:rPr>
          <w:rFonts w:ascii="Arial" w:eastAsia="ＭＳ ゴシック" w:hAnsi="Arial" w:cs="Arial"/>
          <w:sz w:val="22"/>
          <w:u w:val="single"/>
        </w:rPr>
        <w:t xml:space="preserve">　　　　　</w:t>
      </w:r>
    </w:p>
    <w:p w14:paraId="1E2CBD80" w14:textId="59F42AB8" w:rsidR="0070339C" w:rsidRDefault="00973262" w:rsidP="0070339C">
      <w:pPr>
        <w:jc w:val="left"/>
        <w:rPr>
          <w:rFonts w:ascii="Arial" w:eastAsia="ＭＳ ゴシック" w:hAnsi="Arial" w:cs="Arial"/>
          <w:sz w:val="22"/>
          <w:u w:val="single"/>
        </w:rPr>
      </w:pPr>
      <w:r w:rsidRPr="00AE7098">
        <w:rPr>
          <w:rFonts w:ascii="Arial" w:eastAsia="ＭＳ ゴシック" w:hAnsi="Arial" w:cs="Arial"/>
          <w:sz w:val="22"/>
          <w:u w:val="single"/>
        </w:rPr>
        <w:t xml:space="preserve">Year     Month    Date     </w:t>
      </w:r>
      <w:r w:rsidR="0070339C">
        <w:rPr>
          <w:rFonts w:ascii="Arial" w:eastAsia="ＭＳ ゴシック" w:hAnsi="Arial" w:cs="Arial"/>
          <w:sz w:val="22"/>
        </w:rPr>
        <w:t xml:space="preserve">　</w:t>
      </w:r>
      <w:r w:rsidR="0070339C">
        <w:rPr>
          <w:rFonts w:ascii="Arial" w:eastAsia="ＭＳ ゴシック" w:hAnsi="Arial" w:cs="Arial" w:hint="eastAsia"/>
          <w:sz w:val="22"/>
        </w:rPr>
        <w:t xml:space="preserve">　　　　　　　　　　　　　　　　　　　</w:t>
      </w:r>
      <w:r w:rsidR="0070339C" w:rsidRPr="00AE7098">
        <w:rPr>
          <w:rFonts w:ascii="Arial" w:eastAsia="ＭＳ ゴシック" w:hAnsi="Arial" w:cs="Arial"/>
          <w:sz w:val="22"/>
          <w:u w:val="single"/>
        </w:rPr>
        <w:t xml:space="preserve">Application No.      </w:t>
      </w:r>
    </w:p>
    <w:p w14:paraId="0717BA00" w14:textId="783258DE" w:rsidR="00DB08E1" w:rsidRPr="00F25B93" w:rsidRDefault="00DB08E1" w:rsidP="002638D8">
      <w:pPr>
        <w:wordWrap w:val="0"/>
        <w:jc w:val="right"/>
        <w:rPr>
          <w:rFonts w:ascii="Arial" w:eastAsia="ＭＳ ゴシック" w:hAnsi="Arial" w:cs="Arial"/>
          <w:iCs/>
          <w:sz w:val="18"/>
          <w:szCs w:val="18"/>
        </w:rPr>
      </w:pPr>
      <w:r w:rsidRPr="00F25B93">
        <w:rPr>
          <w:rFonts w:ascii="Arial" w:eastAsia="ＭＳ ゴシック" w:hAnsi="Arial" w:cs="Arial" w:hint="eastAsia"/>
          <w:iCs/>
          <w:sz w:val="18"/>
          <w:szCs w:val="18"/>
        </w:rPr>
        <w:t>※申請者</w:t>
      </w:r>
      <w:r w:rsidR="00AB264B" w:rsidRPr="00F25B93">
        <w:rPr>
          <w:rFonts w:ascii="Arial" w:eastAsia="ＭＳ ゴシック" w:hAnsi="Arial" w:cs="Arial" w:hint="eastAsia"/>
          <w:iCs/>
          <w:sz w:val="18"/>
          <w:szCs w:val="18"/>
        </w:rPr>
        <w:t>は</w:t>
      </w:r>
      <w:r w:rsidRPr="00F25B93">
        <w:rPr>
          <w:rFonts w:ascii="Arial" w:eastAsia="ＭＳ ゴシック" w:hAnsi="Arial" w:cs="Arial" w:hint="eastAsia"/>
          <w:iCs/>
          <w:sz w:val="18"/>
          <w:szCs w:val="18"/>
        </w:rPr>
        <w:t>記入</w:t>
      </w:r>
      <w:r w:rsidR="002638D8" w:rsidRPr="00F25B93">
        <w:rPr>
          <w:rFonts w:ascii="Arial" w:eastAsia="ＭＳ ゴシック" w:hAnsi="Arial" w:cs="Arial" w:hint="eastAsia"/>
          <w:iCs/>
          <w:sz w:val="18"/>
          <w:szCs w:val="18"/>
        </w:rPr>
        <w:t>不要</w:t>
      </w:r>
      <w:r w:rsidR="00E51076" w:rsidRPr="00F25B93">
        <w:rPr>
          <w:rFonts w:ascii="Arial" w:eastAsia="ＭＳ ゴシック" w:hAnsi="Arial" w:cs="Arial" w:hint="eastAsia"/>
          <w:iCs/>
          <w:sz w:val="18"/>
          <w:szCs w:val="18"/>
        </w:rPr>
        <w:t>（</w:t>
      </w:r>
      <w:r w:rsidR="00FC2723" w:rsidRPr="00F25B93">
        <w:rPr>
          <w:rFonts w:ascii="Arial" w:eastAsia="ＭＳ ゴシック" w:hAnsi="Arial" w:cs="Arial"/>
          <w:iCs/>
          <w:sz w:val="18"/>
          <w:szCs w:val="18"/>
        </w:rPr>
        <w:t>Not required to fill in the above number for applicant</w:t>
      </w:r>
      <w:r w:rsidR="00E51076" w:rsidRPr="00F25B93">
        <w:rPr>
          <w:rFonts w:ascii="Arial" w:eastAsia="ＭＳ ゴシック" w:hAnsi="Arial" w:cs="Arial" w:hint="eastAsia"/>
          <w:iCs/>
          <w:sz w:val="18"/>
          <w:szCs w:val="18"/>
        </w:rPr>
        <w:t>）</w:t>
      </w:r>
    </w:p>
    <w:p w14:paraId="3FE892C0" w14:textId="3B6584FA" w:rsidR="00222168" w:rsidRPr="000735FD" w:rsidRDefault="00526048" w:rsidP="009475D7">
      <w:pPr>
        <w:spacing w:line="320" w:lineRule="exact"/>
        <w:jc w:val="center"/>
        <w:rPr>
          <w:rFonts w:ascii="Arial" w:eastAsia="ＭＳ ゴシック" w:hAnsi="Arial" w:cs="Arial"/>
          <w:b/>
          <w:sz w:val="28"/>
          <w:szCs w:val="28"/>
        </w:rPr>
      </w:pPr>
      <w:r w:rsidRPr="000735FD">
        <w:rPr>
          <w:rFonts w:ascii="Arial" w:eastAsia="ＭＳ ゴシック" w:hAnsi="Arial" w:cs="Arial"/>
          <w:b/>
          <w:sz w:val="28"/>
          <w:szCs w:val="28"/>
        </w:rPr>
        <w:t>ノートパソコン</w:t>
      </w:r>
      <w:r w:rsidR="001B79DA" w:rsidRPr="000735FD">
        <w:rPr>
          <w:rFonts w:ascii="Arial" w:eastAsia="ＭＳ ゴシック" w:hAnsi="Arial" w:cs="Arial"/>
          <w:b/>
          <w:sz w:val="28"/>
          <w:szCs w:val="28"/>
        </w:rPr>
        <w:t>・タブレット</w:t>
      </w:r>
      <w:r w:rsidRPr="000735FD">
        <w:rPr>
          <w:rFonts w:ascii="Arial" w:eastAsia="ＭＳ ゴシック" w:hAnsi="Arial" w:cs="Arial"/>
          <w:b/>
          <w:sz w:val="28"/>
          <w:szCs w:val="28"/>
        </w:rPr>
        <w:t>等</w:t>
      </w:r>
      <w:r w:rsidR="00CB1980" w:rsidRPr="000735FD">
        <w:rPr>
          <w:rFonts w:ascii="Arial" w:eastAsia="ＭＳ ゴシック" w:hAnsi="Arial" w:cs="Arial"/>
          <w:b/>
          <w:sz w:val="28"/>
          <w:szCs w:val="28"/>
        </w:rPr>
        <w:t>学外</w:t>
      </w:r>
      <w:r w:rsidR="00AB3F49" w:rsidRPr="000735FD">
        <w:rPr>
          <w:rFonts w:ascii="Arial" w:eastAsia="ＭＳ ゴシック" w:hAnsi="Arial" w:cs="Arial"/>
          <w:b/>
          <w:sz w:val="28"/>
          <w:szCs w:val="28"/>
        </w:rPr>
        <w:t>持出申請書</w:t>
      </w:r>
    </w:p>
    <w:p w14:paraId="5852B07B" w14:textId="46E216A5" w:rsidR="00222168" w:rsidRPr="000735FD" w:rsidRDefault="00973262" w:rsidP="00627970">
      <w:pPr>
        <w:jc w:val="center"/>
        <w:rPr>
          <w:rFonts w:ascii="Arial" w:eastAsia="ＭＳ ゴシック" w:hAnsi="Arial" w:cs="Arial"/>
          <w:b/>
          <w:sz w:val="22"/>
          <w:szCs w:val="28"/>
        </w:rPr>
      </w:pPr>
      <w:r w:rsidRPr="000735FD">
        <w:rPr>
          <w:rFonts w:ascii="Arial" w:eastAsia="ＭＳ ゴシック" w:hAnsi="Arial" w:cs="Arial"/>
          <w:b/>
          <w:sz w:val="22"/>
          <w:szCs w:val="28"/>
        </w:rPr>
        <w:t xml:space="preserve">Application to </w:t>
      </w:r>
      <w:r w:rsidR="00590F6C" w:rsidRPr="000735FD">
        <w:rPr>
          <w:rFonts w:ascii="Arial" w:eastAsia="ＭＳ ゴシック" w:hAnsi="Arial" w:cs="Arial"/>
          <w:b/>
          <w:sz w:val="22"/>
          <w:szCs w:val="28"/>
        </w:rPr>
        <w:t>T</w:t>
      </w:r>
      <w:r w:rsidRPr="000735FD">
        <w:rPr>
          <w:rFonts w:ascii="Arial" w:eastAsia="ＭＳ ゴシック" w:hAnsi="Arial" w:cs="Arial"/>
          <w:b/>
          <w:sz w:val="22"/>
          <w:szCs w:val="28"/>
        </w:rPr>
        <w:t>ake UEC-</w:t>
      </w:r>
      <w:r w:rsidR="00590F6C" w:rsidRPr="000735FD">
        <w:rPr>
          <w:rFonts w:ascii="Arial" w:eastAsia="ＭＳ ゴシック" w:hAnsi="Arial" w:cs="Arial"/>
          <w:b/>
          <w:sz w:val="22"/>
          <w:szCs w:val="28"/>
        </w:rPr>
        <w:t>O</w:t>
      </w:r>
      <w:r w:rsidRPr="000735FD">
        <w:rPr>
          <w:rFonts w:ascii="Arial" w:eastAsia="ＭＳ ゴシック" w:hAnsi="Arial" w:cs="Arial"/>
          <w:b/>
          <w:sz w:val="22"/>
          <w:szCs w:val="28"/>
        </w:rPr>
        <w:t xml:space="preserve">wned </w:t>
      </w:r>
      <w:r w:rsidR="00590F6C" w:rsidRPr="000735FD">
        <w:rPr>
          <w:rFonts w:ascii="Arial" w:eastAsia="ＭＳ ゴシック" w:hAnsi="Arial" w:cs="Arial"/>
          <w:b/>
          <w:sz w:val="22"/>
          <w:szCs w:val="28"/>
        </w:rPr>
        <w:t>E</w:t>
      </w:r>
      <w:r w:rsidRPr="000735FD">
        <w:rPr>
          <w:rFonts w:ascii="Arial" w:eastAsia="ＭＳ ゴシック" w:hAnsi="Arial" w:cs="Arial"/>
          <w:b/>
          <w:sz w:val="22"/>
          <w:szCs w:val="28"/>
        </w:rPr>
        <w:t xml:space="preserve">lectrical </w:t>
      </w:r>
      <w:r w:rsidR="00590F6C" w:rsidRPr="000735FD">
        <w:rPr>
          <w:rFonts w:ascii="Arial" w:eastAsia="ＭＳ ゴシック" w:hAnsi="Arial" w:cs="Arial"/>
          <w:b/>
          <w:sz w:val="22"/>
          <w:szCs w:val="28"/>
        </w:rPr>
        <w:t>D</w:t>
      </w:r>
      <w:r w:rsidRPr="000735FD">
        <w:rPr>
          <w:rFonts w:ascii="Arial" w:eastAsia="ＭＳ ゴシック" w:hAnsi="Arial" w:cs="Arial"/>
          <w:b/>
          <w:sz w:val="22"/>
          <w:szCs w:val="28"/>
        </w:rPr>
        <w:t>evice</w:t>
      </w:r>
      <w:r w:rsidR="00483880" w:rsidRPr="000735FD">
        <w:rPr>
          <w:rFonts w:ascii="Arial" w:eastAsia="ＭＳ ゴシック" w:hAnsi="Arial" w:cs="Arial"/>
          <w:b/>
          <w:sz w:val="22"/>
          <w:szCs w:val="28"/>
        </w:rPr>
        <w:t>(s)</w:t>
      </w:r>
      <w:r w:rsidRPr="000735FD">
        <w:rPr>
          <w:rFonts w:ascii="Arial" w:eastAsia="ＭＳ ゴシック" w:hAnsi="Arial" w:cs="Arial"/>
          <w:b/>
          <w:sz w:val="22"/>
          <w:szCs w:val="28"/>
        </w:rPr>
        <w:t xml:space="preserve"> (Notebook/Tablet</w:t>
      </w:r>
      <w:r w:rsidR="00590F6C" w:rsidRPr="000735FD">
        <w:rPr>
          <w:rFonts w:ascii="Arial" w:eastAsia="ＭＳ ゴシック" w:hAnsi="Arial" w:cs="Arial"/>
          <w:b/>
          <w:sz w:val="22"/>
          <w:szCs w:val="28"/>
        </w:rPr>
        <w:t>,</w:t>
      </w:r>
      <w:r w:rsidR="00C0271E" w:rsidRPr="000735FD">
        <w:rPr>
          <w:rFonts w:ascii="Arial" w:eastAsia="ＭＳ ゴシック" w:hAnsi="Arial" w:cs="Arial"/>
          <w:b/>
          <w:sz w:val="22"/>
          <w:szCs w:val="28"/>
        </w:rPr>
        <w:t xml:space="preserve"> </w:t>
      </w:r>
      <w:proofErr w:type="spellStart"/>
      <w:r w:rsidR="00C0271E" w:rsidRPr="000735FD">
        <w:rPr>
          <w:rFonts w:ascii="Arial" w:eastAsia="ＭＳ ゴシック" w:hAnsi="Arial" w:cs="Arial"/>
          <w:b/>
          <w:sz w:val="22"/>
          <w:szCs w:val="28"/>
        </w:rPr>
        <w:t>etc</w:t>
      </w:r>
      <w:proofErr w:type="spellEnd"/>
      <w:r w:rsidRPr="000735FD">
        <w:rPr>
          <w:rFonts w:ascii="Arial" w:eastAsia="ＭＳ ゴシック" w:hAnsi="Arial" w:cs="Arial"/>
          <w:b/>
          <w:sz w:val="22"/>
          <w:szCs w:val="28"/>
        </w:rPr>
        <w:t>) Off-Campus</w:t>
      </w:r>
    </w:p>
    <w:p w14:paraId="77494BA0" w14:textId="0E420137" w:rsidR="006E615C" w:rsidRPr="00207368" w:rsidRDefault="009817CA" w:rsidP="00F62F60">
      <w:pPr>
        <w:spacing w:beforeLines="100" w:before="288"/>
        <w:jc w:val="left"/>
        <w:rPr>
          <w:rFonts w:ascii="ＭＳ ゴシック" w:eastAsia="ＭＳ ゴシック" w:hAnsi="ＭＳ ゴシック" w:cs="Arial"/>
          <w:sz w:val="20"/>
          <w:szCs w:val="20"/>
          <w:u w:val="single"/>
        </w:rPr>
      </w:pPr>
      <w:r w:rsidRPr="00F25B93">
        <w:rPr>
          <w:rFonts w:ascii="ＭＳ ゴシック" w:eastAsia="ＭＳ ゴシック" w:hAnsi="ＭＳ ゴシック" w:cs="Arial"/>
          <w:sz w:val="20"/>
          <w:szCs w:val="20"/>
        </w:rPr>
        <w:t>部局</w:t>
      </w:r>
      <w:r w:rsidRPr="00F25B93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F62F60" w:rsidRPr="00F25B93">
        <w:rPr>
          <w:rFonts w:ascii="ＭＳ ゴシック" w:eastAsia="ＭＳ ゴシック" w:hAnsi="ＭＳ ゴシック" w:cs="Arial"/>
          <w:sz w:val="20"/>
          <w:szCs w:val="20"/>
        </w:rPr>
        <w:t>Section</w:t>
      </w:r>
      <w:r w:rsidRPr="00F25B93">
        <w:rPr>
          <w:rFonts w:ascii="ＭＳ ゴシック" w:eastAsia="ＭＳ ゴシック" w:hAnsi="ＭＳ ゴシック" w:cs="Arial"/>
          <w:sz w:val="20"/>
          <w:szCs w:val="20"/>
        </w:rPr>
        <w:t>)</w:t>
      </w:r>
      <w:r w:rsidRPr="00F25B93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</w:t>
      </w:r>
      <w:r w:rsidRPr="00F25B93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　</w:t>
      </w:r>
      <w:r w:rsidR="00FD3332" w:rsidRPr="00F25B93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　</w:t>
      </w:r>
      <w:r w:rsidR="00CE3EB0" w:rsidRPr="00F25B93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　</w:t>
      </w:r>
      <w:r w:rsidR="005F49B3" w:rsidRPr="00F25B93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 </w:t>
      </w:r>
      <w:r w:rsidR="005F49B3" w:rsidRPr="00F25B93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       </w:t>
      </w:r>
      <w:r w:rsidR="00FD3332" w:rsidRPr="00F25B93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　</w:t>
      </w:r>
      <w:r w:rsidRPr="00F25B93">
        <w:rPr>
          <w:rFonts w:ascii="ＭＳ ゴシック" w:eastAsia="ＭＳ ゴシック" w:hAnsi="ＭＳ ゴシック" w:cs="Arial" w:hint="eastAsia"/>
          <w:sz w:val="20"/>
          <w:szCs w:val="20"/>
        </w:rPr>
        <w:t xml:space="preserve">　</w:t>
      </w:r>
      <w:r w:rsidR="00222168" w:rsidRPr="00F25B93">
        <w:rPr>
          <w:rFonts w:ascii="ＭＳ ゴシック" w:eastAsia="ＭＳ ゴシック" w:hAnsi="ＭＳ ゴシック" w:cs="Arial"/>
          <w:sz w:val="20"/>
          <w:szCs w:val="20"/>
        </w:rPr>
        <w:t>部局統括責任者</w:t>
      </w:r>
      <w:r w:rsidR="00CF0162" w:rsidRPr="00F25B93">
        <w:rPr>
          <w:rFonts w:ascii="ＭＳ ゴシック" w:eastAsia="ＭＳ ゴシック" w:hAnsi="ＭＳ ゴシック" w:cs="Arial"/>
          <w:sz w:val="20"/>
          <w:szCs w:val="20"/>
        </w:rPr>
        <w:t xml:space="preserve">　</w:t>
      </w:r>
      <w:r w:rsidR="00160287" w:rsidRPr="00F25B93">
        <w:rPr>
          <w:rFonts w:ascii="ＭＳ ゴシック" w:eastAsia="ＭＳ ゴシック" w:hAnsi="ＭＳ ゴシック" w:cs="Arial"/>
          <w:sz w:val="20"/>
          <w:szCs w:val="20"/>
        </w:rPr>
        <w:t xml:space="preserve">To: (Supervisor) </w:t>
      </w:r>
      <w:r w:rsidR="00160287" w:rsidRPr="00F25B93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</w:t>
      </w:r>
      <w:r w:rsidR="00F62F60" w:rsidRPr="00F25B93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 </w:t>
      </w:r>
      <w:r w:rsidR="00F62F60" w:rsidRPr="00F25B93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       </w:t>
      </w:r>
      <w:r w:rsidR="00160287" w:rsidRPr="00F25B93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</w:t>
      </w:r>
      <w:r w:rsidR="005F49B3" w:rsidRPr="00F25B93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 </w:t>
      </w:r>
      <w:r w:rsidR="00160287" w:rsidRPr="00F25B93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</w:t>
      </w:r>
      <w:r w:rsidR="0005145C" w:rsidRPr="00F25B93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　</w:t>
      </w:r>
      <w:r w:rsidR="006E615C" w:rsidRPr="00F25B93">
        <w:rPr>
          <w:rFonts w:ascii="ＭＳ ゴシック" w:eastAsia="ＭＳ ゴシック" w:hAnsi="ＭＳ ゴシック" w:cs="Arial"/>
          <w:sz w:val="20"/>
          <w:szCs w:val="20"/>
          <w:u w:val="single"/>
        </w:rPr>
        <w:t>殿</w:t>
      </w:r>
    </w:p>
    <w:p w14:paraId="2F2A5648" w14:textId="596CE6F4" w:rsidR="00222168" w:rsidRPr="00207368" w:rsidRDefault="005936CD" w:rsidP="00CB6040">
      <w:pPr>
        <w:spacing w:beforeLines="50" w:before="144" w:line="240" w:lineRule="exact"/>
        <w:ind w:leftChars="100" w:left="210" w:rightChars="66" w:right="139" w:firstLineChars="100" w:firstLine="20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大学の経費で購入した</w:t>
      </w:r>
      <w:r w:rsidR="001142EE" w:rsidRPr="00207368">
        <w:rPr>
          <w:rFonts w:ascii="ＭＳ ゴシック" w:eastAsia="ＭＳ ゴシック" w:hAnsi="ＭＳ ゴシック" w:cs="Arial"/>
          <w:sz w:val="20"/>
          <w:szCs w:val="20"/>
        </w:rPr>
        <w:t>ノートパソコン</w:t>
      </w:r>
      <w:r w:rsidR="001B79DA" w:rsidRPr="00207368">
        <w:rPr>
          <w:rFonts w:ascii="ＭＳ ゴシック" w:eastAsia="ＭＳ ゴシック" w:hAnsi="ＭＳ ゴシック" w:cs="Arial"/>
          <w:sz w:val="20"/>
          <w:szCs w:val="20"/>
        </w:rPr>
        <w:t>・タブレットＰＣ</w:t>
      </w:r>
      <w:r w:rsidR="001142EE" w:rsidRPr="00207368">
        <w:rPr>
          <w:rFonts w:ascii="ＭＳ ゴシック" w:eastAsia="ＭＳ ゴシック" w:hAnsi="ＭＳ ゴシック" w:cs="Arial"/>
          <w:sz w:val="20"/>
          <w:szCs w:val="20"/>
        </w:rPr>
        <w:t>等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の</w:t>
      </w:r>
      <w:r w:rsidR="00BA718E" w:rsidRPr="00207368">
        <w:rPr>
          <w:rFonts w:ascii="ＭＳ ゴシック" w:eastAsia="ＭＳ ゴシック" w:hAnsi="ＭＳ ゴシック" w:cs="Arial"/>
          <w:sz w:val="20"/>
          <w:szCs w:val="20"/>
        </w:rPr>
        <w:t>学外への</w:t>
      </w:r>
      <w:r w:rsidR="001142EE" w:rsidRPr="00207368">
        <w:rPr>
          <w:rFonts w:ascii="ＭＳ ゴシック" w:eastAsia="ＭＳ ゴシック" w:hAnsi="ＭＳ ゴシック" w:cs="Arial"/>
          <w:sz w:val="20"/>
          <w:szCs w:val="20"/>
        </w:rPr>
        <w:t>持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ち</w:t>
      </w:r>
      <w:r w:rsidR="001142EE" w:rsidRPr="00207368">
        <w:rPr>
          <w:rFonts w:ascii="ＭＳ ゴシック" w:eastAsia="ＭＳ ゴシック" w:hAnsi="ＭＳ ゴシック" w:cs="Arial"/>
          <w:sz w:val="20"/>
          <w:szCs w:val="20"/>
        </w:rPr>
        <w:t>出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しについて</w:t>
      </w:r>
      <w:r w:rsidR="00022C3C" w:rsidRPr="00207368">
        <w:rPr>
          <w:rFonts w:ascii="ＭＳ ゴシック" w:eastAsia="ＭＳ ゴシック" w:hAnsi="ＭＳ ゴシック" w:cs="Arial"/>
          <w:sz w:val="20"/>
          <w:szCs w:val="20"/>
        </w:rPr>
        <w:t>下記のとおり</w:t>
      </w:r>
      <w:r w:rsidR="006E615C" w:rsidRPr="00207368">
        <w:rPr>
          <w:rFonts w:ascii="ＭＳ ゴシック" w:eastAsia="ＭＳ ゴシック" w:hAnsi="ＭＳ ゴシック" w:cs="Arial"/>
          <w:sz w:val="20"/>
          <w:szCs w:val="20"/>
        </w:rPr>
        <w:t>申請いたします。</w:t>
      </w:r>
      <w:bookmarkStart w:id="0" w:name="_GoBack"/>
      <w:bookmarkEnd w:id="0"/>
    </w:p>
    <w:p w14:paraId="41E4F76E" w14:textId="5CAFE1D3" w:rsidR="008E5BE7" w:rsidRPr="00207368" w:rsidRDefault="00160287" w:rsidP="00FB18CB">
      <w:pPr>
        <w:spacing w:line="240" w:lineRule="exact"/>
        <w:ind w:leftChars="100" w:left="210" w:right="-1" w:firstLineChars="100" w:firstLine="20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 xml:space="preserve">As stated below, I would like to apply for permission to take UEC-owned electrical device(s) off-campus. </w:t>
      </w:r>
    </w:p>
    <w:p w14:paraId="063CC9CC" w14:textId="013F73BA" w:rsidR="00FC21CB" w:rsidRPr="00207368" w:rsidRDefault="005516F3" w:rsidP="00556416">
      <w:pPr>
        <w:rPr>
          <w:rFonts w:ascii="ＭＳ ゴシック" w:eastAsia="ＭＳ ゴシック" w:hAnsi="ＭＳ ゴシック" w:cs="Arial"/>
          <w:sz w:val="20"/>
          <w:szCs w:val="20"/>
          <w:u w:val="single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申請者</w:t>
      </w:r>
      <w:r w:rsidR="00FC21CB" w:rsidRPr="00207368">
        <w:rPr>
          <w:rFonts w:ascii="ＭＳ ゴシック" w:eastAsia="ＭＳ ゴシック" w:hAnsi="ＭＳ ゴシック" w:cs="Arial"/>
          <w:sz w:val="20"/>
          <w:szCs w:val="20"/>
        </w:rPr>
        <w:t>氏名</w:t>
      </w:r>
      <w:r w:rsidR="003B59F2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8E5BE7" w:rsidRPr="00207368">
        <w:rPr>
          <w:rFonts w:ascii="ＭＳ ゴシック" w:eastAsia="ＭＳ ゴシック" w:hAnsi="ＭＳ ゴシック" w:cs="Arial"/>
          <w:sz w:val="20"/>
          <w:szCs w:val="20"/>
        </w:rPr>
        <w:t xml:space="preserve">Applicant </w:t>
      </w:r>
      <w:r w:rsidR="00160287" w:rsidRPr="00207368">
        <w:rPr>
          <w:rFonts w:ascii="ＭＳ ゴシック" w:eastAsia="ＭＳ ゴシック" w:hAnsi="ＭＳ ゴシック" w:cs="Arial"/>
          <w:sz w:val="20"/>
          <w:szCs w:val="20"/>
        </w:rPr>
        <w:t>n</w:t>
      </w:r>
      <w:r w:rsidR="003B59F2">
        <w:rPr>
          <w:rFonts w:ascii="ＭＳ ゴシック" w:eastAsia="ＭＳ ゴシック" w:hAnsi="ＭＳ ゴシック" w:cs="Arial"/>
          <w:sz w:val="20"/>
          <w:szCs w:val="20"/>
        </w:rPr>
        <w:t>ame</w:t>
      </w:r>
      <w:r w:rsidR="003B59F2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6E615C" w:rsidRPr="00207368">
        <w:rPr>
          <w:rFonts w:ascii="ＭＳ ゴシック" w:eastAsia="ＭＳ ゴシック" w:hAnsi="ＭＳ ゴシック" w:cs="Arial"/>
          <w:sz w:val="20"/>
          <w:szCs w:val="20"/>
        </w:rPr>
        <w:t>：</w:t>
      </w:r>
      <w:r w:rsidR="00B14692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　　　　　　</w:t>
      </w:r>
      <w:r w:rsidR="003B59F2" w:rsidRPr="003B59F2">
        <w:rPr>
          <w:rFonts w:ascii="ＭＳ ゴシック" w:eastAsia="ＭＳ ゴシック" w:hAnsi="ＭＳ ゴシック" w:cs="Arial" w:hint="eastAsia"/>
          <w:sz w:val="20"/>
          <w:szCs w:val="20"/>
        </w:rPr>
        <w:t xml:space="preserve">　</w:t>
      </w:r>
      <w:r w:rsidR="00A61919" w:rsidRPr="00207368">
        <w:rPr>
          <w:rFonts w:ascii="ＭＳ ゴシック" w:eastAsia="ＭＳ ゴシック" w:hAnsi="ＭＳ ゴシック" w:cs="Arial"/>
          <w:sz w:val="20"/>
          <w:szCs w:val="20"/>
        </w:rPr>
        <w:t>使用</w:t>
      </w:r>
      <w:r w:rsidR="00311375" w:rsidRPr="00207368">
        <w:rPr>
          <w:rFonts w:ascii="ＭＳ ゴシック" w:eastAsia="ＭＳ ゴシック" w:hAnsi="ＭＳ ゴシック" w:cs="Arial"/>
          <w:sz w:val="20"/>
          <w:szCs w:val="20"/>
        </w:rPr>
        <w:t>者氏名</w:t>
      </w:r>
      <w:r w:rsidR="003B59F2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8E5BE7" w:rsidRPr="00207368">
        <w:rPr>
          <w:rFonts w:ascii="ＭＳ ゴシック" w:eastAsia="ＭＳ ゴシック" w:hAnsi="ＭＳ ゴシック" w:cs="Arial"/>
          <w:sz w:val="20"/>
          <w:szCs w:val="20"/>
        </w:rPr>
        <w:t>User name</w:t>
      </w:r>
      <w:r w:rsidR="003B59F2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311375" w:rsidRPr="00207368">
        <w:rPr>
          <w:rFonts w:ascii="ＭＳ ゴシック" w:eastAsia="ＭＳ ゴシック" w:hAnsi="ＭＳ ゴシック" w:cs="Arial"/>
          <w:sz w:val="20"/>
          <w:szCs w:val="20"/>
        </w:rPr>
        <w:t>：</w:t>
      </w:r>
      <w:r w:rsidR="00311375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　　　　　　　</w:t>
      </w:r>
    </w:p>
    <w:p w14:paraId="65164F14" w14:textId="79635113" w:rsidR="000F62A6" w:rsidRPr="00302EE0" w:rsidRDefault="00550B71" w:rsidP="005C2E62">
      <w:pPr>
        <w:pStyle w:val="aa"/>
        <w:numPr>
          <w:ilvl w:val="0"/>
          <w:numId w:val="5"/>
        </w:numPr>
        <w:spacing w:line="200" w:lineRule="exact"/>
        <w:ind w:leftChars="0"/>
        <w:rPr>
          <w:rFonts w:ascii="ＭＳ ゴシック" w:eastAsia="ＭＳ ゴシック" w:hAnsi="ＭＳ ゴシック" w:cs="Arial"/>
          <w:sz w:val="16"/>
          <w:szCs w:val="16"/>
        </w:rPr>
      </w:pPr>
      <w:r w:rsidRPr="00302EE0">
        <w:rPr>
          <w:rFonts w:ascii="ＭＳ ゴシック" w:eastAsia="ＭＳ ゴシック" w:hAnsi="ＭＳ ゴシック" w:cs="Arial"/>
          <w:sz w:val="16"/>
          <w:szCs w:val="16"/>
        </w:rPr>
        <w:t>学生が使用者の場合、教員が</w:t>
      </w:r>
      <w:r w:rsidR="007B732C" w:rsidRPr="00302EE0">
        <w:rPr>
          <w:rFonts w:ascii="ＭＳ ゴシック" w:eastAsia="ＭＳ ゴシック" w:hAnsi="ＭＳ ゴシック" w:cs="Arial"/>
          <w:sz w:val="16"/>
          <w:szCs w:val="16"/>
        </w:rPr>
        <w:t>代理</w:t>
      </w:r>
      <w:r w:rsidRPr="00302EE0">
        <w:rPr>
          <w:rFonts w:ascii="ＭＳ ゴシック" w:eastAsia="ＭＳ ゴシック" w:hAnsi="ＭＳ ゴシック" w:cs="Arial"/>
          <w:sz w:val="16"/>
          <w:szCs w:val="16"/>
        </w:rPr>
        <w:t>申請</w:t>
      </w:r>
      <w:r w:rsidR="007B732C" w:rsidRPr="00302EE0">
        <w:rPr>
          <w:rFonts w:ascii="ＭＳ ゴシック" w:eastAsia="ＭＳ ゴシック" w:hAnsi="ＭＳ ゴシック" w:cs="Arial"/>
          <w:sz w:val="16"/>
          <w:szCs w:val="16"/>
        </w:rPr>
        <w:t>して</w:t>
      </w:r>
      <w:r w:rsidRPr="00302EE0">
        <w:rPr>
          <w:rFonts w:ascii="ＭＳ ゴシック" w:eastAsia="ＭＳ ゴシック" w:hAnsi="ＭＳ ゴシック" w:cs="Arial"/>
          <w:sz w:val="16"/>
          <w:szCs w:val="16"/>
        </w:rPr>
        <w:t>ください。</w:t>
      </w:r>
      <w:r w:rsidR="007B732C" w:rsidRPr="00302EE0">
        <w:rPr>
          <w:rFonts w:ascii="ＭＳ ゴシック" w:eastAsia="ＭＳ ゴシック" w:hAnsi="ＭＳ ゴシック" w:cs="Arial"/>
          <w:sz w:val="16"/>
          <w:szCs w:val="16"/>
        </w:rPr>
        <w:t>使用者と</w:t>
      </w:r>
      <w:r w:rsidR="00F67942" w:rsidRPr="00302EE0">
        <w:rPr>
          <w:rFonts w:ascii="ＭＳ ゴシック" w:eastAsia="ＭＳ ゴシック" w:hAnsi="ＭＳ ゴシック" w:cs="Arial"/>
          <w:sz w:val="16"/>
          <w:szCs w:val="16"/>
        </w:rPr>
        <w:t>申請者</w:t>
      </w:r>
      <w:r w:rsidR="007B732C" w:rsidRPr="00302EE0">
        <w:rPr>
          <w:rFonts w:ascii="ＭＳ ゴシック" w:eastAsia="ＭＳ ゴシック" w:hAnsi="ＭＳ ゴシック" w:cs="Arial"/>
          <w:sz w:val="16"/>
          <w:szCs w:val="16"/>
        </w:rPr>
        <w:t>が同じ場合は</w:t>
      </w:r>
      <w:r w:rsidR="00F67942" w:rsidRPr="00302EE0">
        <w:rPr>
          <w:rFonts w:ascii="ＭＳ ゴシック" w:eastAsia="ＭＳ ゴシック" w:hAnsi="ＭＳ ゴシック" w:cs="Arial"/>
          <w:sz w:val="16"/>
          <w:szCs w:val="16"/>
        </w:rPr>
        <w:t>記入</w:t>
      </w:r>
      <w:r w:rsidRPr="00302EE0">
        <w:rPr>
          <w:rFonts w:ascii="ＭＳ ゴシック" w:eastAsia="ＭＳ ゴシック" w:hAnsi="ＭＳ ゴシック" w:cs="Arial"/>
          <w:sz w:val="16"/>
          <w:szCs w:val="16"/>
        </w:rPr>
        <w:t>不要です</w:t>
      </w:r>
      <w:r w:rsidR="007B732C" w:rsidRPr="00302EE0">
        <w:rPr>
          <w:rFonts w:ascii="ＭＳ ゴシック" w:eastAsia="ＭＳ ゴシック" w:hAnsi="ＭＳ ゴシック" w:cs="Arial"/>
          <w:sz w:val="16"/>
          <w:szCs w:val="16"/>
        </w:rPr>
        <w:t>。</w:t>
      </w:r>
    </w:p>
    <w:p w14:paraId="52EDD78E" w14:textId="58B5BCE8" w:rsidR="007C5213" w:rsidRPr="00302EE0" w:rsidRDefault="007C5213" w:rsidP="005C2E62">
      <w:pPr>
        <w:pStyle w:val="aa"/>
        <w:numPr>
          <w:ilvl w:val="0"/>
          <w:numId w:val="5"/>
        </w:numPr>
        <w:spacing w:line="200" w:lineRule="exact"/>
        <w:ind w:leftChars="0"/>
        <w:rPr>
          <w:rFonts w:ascii="ＭＳ ゴシック" w:eastAsia="ＭＳ ゴシック" w:hAnsi="ＭＳ ゴシック" w:cs="Arial"/>
          <w:sz w:val="16"/>
          <w:szCs w:val="16"/>
        </w:rPr>
      </w:pPr>
      <w:r w:rsidRPr="00302EE0">
        <w:rPr>
          <w:rFonts w:ascii="ＭＳ ゴシック" w:eastAsia="ＭＳ ゴシック" w:hAnsi="ＭＳ ゴシック" w:cs="Arial"/>
          <w:sz w:val="16"/>
          <w:szCs w:val="16"/>
        </w:rPr>
        <w:t>If the user is a UEC student, a UEC faculty member should apply on his/her behalf. Leave blank if the user is a faculty member and is the same person as the applicant.</w:t>
      </w:r>
    </w:p>
    <w:p w14:paraId="23E4A668" w14:textId="3E09A66D" w:rsidR="00FA6956" w:rsidRPr="00207368" w:rsidRDefault="00FA6956" w:rsidP="008A2982">
      <w:pPr>
        <w:spacing w:beforeLines="50" w:before="144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所属</w:t>
      </w:r>
      <w:r w:rsidR="009150C2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8E1B7F" w:rsidRPr="00207368">
        <w:rPr>
          <w:rFonts w:ascii="ＭＳ ゴシック" w:eastAsia="ＭＳ ゴシック" w:hAnsi="ＭＳ ゴシック" w:cs="Arial" w:hint="eastAsia"/>
          <w:sz w:val="20"/>
          <w:szCs w:val="20"/>
        </w:rPr>
        <w:t>A</w:t>
      </w:r>
      <w:r w:rsidR="008E1B7F" w:rsidRPr="00207368">
        <w:rPr>
          <w:rFonts w:ascii="ＭＳ ゴシック" w:eastAsia="ＭＳ ゴシック" w:hAnsi="ＭＳ ゴシック" w:cs="Arial"/>
          <w:sz w:val="20"/>
          <w:szCs w:val="20"/>
        </w:rPr>
        <w:t>pplicant’s (User’s) affiliation</w:t>
      </w:r>
      <w:r w:rsidR="009150C2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6C487D" w:rsidRPr="00207368">
        <w:rPr>
          <w:rFonts w:ascii="ＭＳ ゴシック" w:eastAsia="ＭＳ ゴシック" w:hAnsi="ＭＳ ゴシック" w:cs="Arial"/>
          <w:sz w:val="20"/>
          <w:szCs w:val="20"/>
        </w:rPr>
        <w:t>：</w:t>
      </w:r>
      <w:r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　　　　　</w:t>
      </w:r>
      <w:r w:rsidR="007B0D6C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　　　　　　　　　　　　</w:t>
      </w:r>
      <w:r w:rsidR="00F36679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 </w:t>
      </w:r>
    </w:p>
    <w:p w14:paraId="15D0AC17" w14:textId="094C34B8" w:rsidR="00927D35" w:rsidRPr="00207368" w:rsidRDefault="005516F3" w:rsidP="00DA50B0">
      <w:pPr>
        <w:spacing w:beforeLines="50" w:before="144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申請物品名</w:t>
      </w:r>
      <w:r w:rsidR="009150C2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8E1B7F" w:rsidRPr="00207368">
        <w:rPr>
          <w:rFonts w:ascii="ＭＳ ゴシック" w:eastAsia="ＭＳ ゴシック" w:hAnsi="ＭＳ ゴシック" w:cs="Arial"/>
          <w:sz w:val="20"/>
          <w:szCs w:val="20"/>
        </w:rPr>
        <w:t>UEC device</w:t>
      </w:r>
      <w:r w:rsidR="00483880" w:rsidRPr="00207368">
        <w:rPr>
          <w:rFonts w:ascii="ＭＳ ゴシック" w:eastAsia="ＭＳ ゴシック" w:hAnsi="ＭＳ ゴシック" w:cs="Arial"/>
          <w:sz w:val="20"/>
          <w:szCs w:val="20"/>
        </w:rPr>
        <w:t>(s)</w:t>
      </w:r>
      <w:r w:rsidR="008E1B7F" w:rsidRPr="00207368">
        <w:rPr>
          <w:rFonts w:ascii="ＭＳ ゴシック" w:eastAsia="ＭＳ ゴシック" w:hAnsi="ＭＳ ゴシック" w:cs="Arial"/>
          <w:sz w:val="20"/>
          <w:szCs w:val="20"/>
        </w:rPr>
        <w:t xml:space="preserve"> name</w:t>
      </w:r>
      <w:r w:rsidR="009150C2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8D76BF" w:rsidRPr="00207368">
        <w:rPr>
          <w:rFonts w:ascii="ＭＳ ゴシック" w:eastAsia="ＭＳ ゴシック" w:hAnsi="ＭＳ ゴシック" w:cs="Arial"/>
          <w:sz w:val="20"/>
          <w:szCs w:val="20"/>
        </w:rPr>
        <w:t>：</w:t>
      </w:r>
      <w:r w:rsidR="008D76BF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　　　　　　　　　　　　　　</w:t>
      </w:r>
      <w:r w:rsidR="007455DB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　　　　　　　　</w:t>
      </w:r>
      <w:r w:rsidR="00F36679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</w:t>
      </w:r>
    </w:p>
    <w:p w14:paraId="0166ACB3" w14:textId="15A52955" w:rsidR="00873DCD" w:rsidRPr="00207368" w:rsidRDefault="009C4CA3" w:rsidP="00125D13">
      <w:pPr>
        <w:spacing w:line="240" w:lineRule="exact"/>
        <w:jc w:val="right"/>
        <w:rPr>
          <w:rFonts w:ascii="ＭＳ ゴシック" w:eastAsia="ＭＳ ゴシック" w:hAnsi="ＭＳ ゴシック" w:cs="Arial"/>
          <w:sz w:val="20"/>
          <w:szCs w:val="20"/>
          <w:u w:val="single"/>
        </w:rPr>
      </w:pPr>
      <w:r>
        <w:rPr>
          <w:rFonts w:ascii="ＭＳ ゴシック" w:eastAsia="ＭＳ ゴシック" w:hAnsi="ＭＳ ゴシック" w:cs="Arial" w:hint="eastAsia"/>
          <w:sz w:val="20"/>
          <w:szCs w:val="20"/>
        </w:rPr>
        <w:t>【</w:t>
      </w:r>
      <w:r w:rsidR="00C800ED" w:rsidRPr="00207368">
        <w:rPr>
          <w:rFonts w:ascii="ＭＳ ゴシック" w:eastAsia="ＭＳ ゴシック" w:hAnsi="ＭＳ ゴシック" w:cs="Arial"/>
          <w:sz w:val="20"/>
          <w:szCs w:val="20"/>
        </w:rPr>
        <w:t>記載</w:t>
      </w:r>
      <w:r w:rsidR="005516F3" w:rsidRPr="00207368">
        <w:rPr>
          <w:rFonts w:ascii="ＭＳ ゴシック" w:eastAsia="ＭＳ ゴシック" w:hAnsi="ＭＳ ゴシック" w:cs="Arial"/>
          <w:sz w:val="20"/>
          <w:szCs w:val="20"/>
        </w:rPr>
        <w:t>例</w:t>
      </w:r>
      <w:r w:rsidR="001F5DA3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3C048F">
        <w:rPr>
          <w:rFonts w:ascii="ＭＳ ゴシック" w:eastAsia="ＭＳ ゴシック" w:hAnsi="ＭＳ ゴシック" w:cs="Arial"/>
          <w:sz w:val="20"/>
          <w:szCs w:val="20"/>
        </w:rPr>
        <w:t>i.e.</w:t>
      </w:r>
      <w:r w:rsidR="001F5DA3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2732C5" w:rsidRPr="00207368">
        <w:rPr>
          <w:rFonts w:ascii="ＭＳ ゴシック" w:eastAsia="ＭＳ ゴシック" w:hAnsi="ＭＳ ゴシック" w:cs="Arial"/>
          <w:sz w:val="20"/>
          <w:szCs w:val="20"/>
        </w:rPr>
        <w:t xml:space="preserve">　</w:t>
      </w:r>
      <w:r w:rsidR="005516F3" w:rsidRPr="00207368">
        <w:rPr>
          <w:rFonts w:ascii="ＭＳ ゴシック" w:eastAsia="ＭＳ ゴシック" w:hAnsi="ＭＳ ゴシック" w:cs="Arial"/>
          <w:sz w:val="20"/>
          <w:szCs w:val="20"/>
        </w:rPr>
        <w:t>ノートパソコン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Laptop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5516F3" w:rsidRPr="00207368">
        <w:rPr>
          <w:rFonts w:ascii="ＭＳ ゴシック" w:eastAsia="ＭＳ ゴシック" w:hAnsi="ＭＳ ゴシック" w:cs="Arial"/>
          <w:sz w:val="20"/>
          <w:szCs w:val="20"/>
        </w:rPr>
        <w:t>、タブレット</w:t>
      </w:r>
      <w:r w:rsidR="00870FD0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870FD0" w:rsidRPr="00207368">
        <w:rPr>
          <w:rFonts w:ascii="ＭＳ ゴシック" w:eastAsia="ＭＳ ゴシック" w:hAnsi="ＭＳ ゴシック" w:cs="Arial"/>
          <w:sz w:val="20"/>
          <w:szCs w:val="20"/>
        </w:rPr>
        <w:t>Tablet</w:t>
      </w:r>
      <w:r w:rsidR="00870FD0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5516F3" w:rsidRPr="00207368">
        <w:rPr>
          <w:rFonts w:ascii="ＭＳ ゴシック" w:eastAsia="ＭＳ ゴシック" w:hAnsi="ＭＳ ゴシック" w:cs="Arial"/>
          <w:sz w:val="20"/>
          <w:szCs w:val="20"/>
        </w:rPr>
        <w:t>等</w:t>
      </w:r>
      <w:r w:rsidR="00BA66EA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BA66EA" w:rsidRPr="00207368">
        <w:rPr>
          <w:rFonts w:ascii="ＭＳ ゴシック" w:eastAsia="ＭＳ ゴシック" w:hAnsi="ＭＳ ゴシック" w:cs="Arial"/>
          <w:sz w:val="20"/>
          <w:szCs w:val="20"/>
        </w:rPr>
        <w:t>etc</w:t>
      </w:r>
      <w:r w:rsidR="00EB4184">
        <w:rPr>
          <w:rFonts w:ascii="ＭＳ ゴシック" w:eastAsia="ＭＳ ゴシック" w:hAnsi="ＭＳ ゴシック" w:cs="Arial"/>
          <w:sz w:val="20"/>
          <w:szCs w:val="20"/>
        </w:rPr>
        <w:t>.</w:t>
      </w:r>
      <w:r w:rsidR="00BA66EA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】</w:t>
      </w:r>
    </w:p>
    <w:p w14:paraId="5AFC074C" w14:textId="7384E9EB" w:rsidR="00C800ED" w:rsidRPr="00207368" w:rsidRDefault="007B1241" w:rsidP="00311375">
      <w:pPr>
        <w:spacing w:beforeLines="50" w:before="144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申請物品名型番</w:t>
      </w:r>
      <w:r w:rsidR="00903F9C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46626B" w:rsidRPr="00207368">
        <w:rPr>
          <w:rFonts w:ascii="ＭＳ ゴシック" w:eastAsia="ＭＳ ゴシック" w:hAnsi="ＭＳ ゴシック" w:cs="Arial" w:hint="eastAsia"/>
          <w:sz w:val="20"/>
          <w:szCs w:val="20"/>
        </w:rPr>
        <w:t>P</w:t>
      </w:r>
      <w:r w:rsidR="0046626B" w:rsidRPr="00207368">
        <w:rPr>
          <w:rFonts w:ascii="ＭＳ ゴシック" w:eastAsia="ＭＳ ゴシック" w:hAnsi="ＭＳ ゴシック" w:cs="Arial"/>
          <w:sz w:val="20"/>
          <w:szCs w:val="20"/>
        </w:rPr>
        <w:t>roduct name and model number</w:t>
      </w:r>
      <w:r w:rsidR="00903F9C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46626B" w:rsidRPr="00207368">
        <w:rPr>
          <w:rFonts w:ascii="ＭＳ ゴシック" w:eastAsia="ＭＳ ゴシック" w:hAnsi="ＭＳ ゴシック" w:cs="Arial"/>
          <w:sz w:val="20"/>
          <w:szCs w:val="20"/>
        </w:rPr>
        <w:t>：</w:t>
      </w:r>
      <w:r w:rsidR="008D76BF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　　　　　　　　　　　　　　　</w:t>
      </w:r>
      <w:r w:rsidR="00C800ED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</w:t>
      </w:r>
      <w:r w:rsidR="00903F9C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 </w:t>
      </w:r>
    </w:p>
    <w:p w14:paraId="11B0D843" w14:textId="7C2F5607" w:rsidR="00927D35" w:rsidRPr="00A55EBB" w:rsidRDefault="0079287C" w:rsidP="00CD1B2D">
      <w:pPr>
        <w:spacing w:line="240" w:lineRule="exact"/>
        <w:jc w:val="right"/>
        <w:rPr>
          <w:rFonts w:ascii="ＭＳ ゴシック" w:eastAsia="ＭＳ ゴシック" w:hAnsi="ＭＳ ゴシック" w:cs="Arial"/>
          <w:sz w:val="20"/>
          <w:szCs w:val="20"/>
        </w:rPr>
      </w:pPr>
      <w:r w:rsidRPr="00A55EBB">
        <w:rPr>
          <w:rFonts w:ascii="ＭＳ ゴシック" w:eastAsia="ＭＳ ゴシック" w:hAnsi="ＭＳ ゴシック" w:cs="Arial" w:hint="eastAsia"/>
          <w:sz w:val="20"/>
          <w:szCs w:val="20"/>
        </w:rPr>
        <w:t>【</w:t>
      </w:r>
      <w:r w:rsidR="002732C5" w:rsidRPr="00A55EBB">
        <w:rPr>
          <w:rFonts w:ascii="ＭＳ ゴシック" w:eastAsia="ＭＳ ゴシック" w:hAnsi="ＭＳ ゴシック" w:cs="Arial"/>
          <w:sz w:val="20"/>
          <w:szCs w:val="20"/>
        </w:rPr>
        <w:t>記載</w:t>
      </w:r>
      <w:r w:rsidR="007B1241" w:rsidRPr="00A55EBB">
        <w:rPr>
          <w:rFonts w:ascii="ＭＳ ゴシック" w:eastAsia="ＭＳ ゴシック" w:hAnsi="ＭＳ ゴシック" w:cs="Arial"/>
          <w:sz w:val="20"/>
          <w:szCs w:val="20"/>
        </w:rPr>
        <w:t>例</w:t>
      </w:r>
      <w:r w:rsidR="00607B82" w:rsidRPr="00A55EBB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607B82" w:rsidRPr="00A55EBB">
        <w:rPr>
          <w:rFonts w:ascii="ＭＳ ゴシック" w:eastAsia="ＭＳ ゴシック" w:hAnsi="ＭＳ ゴシック" w:cs="Arial"/>
          <w:sz w:val="20"/>
          <w:szCs w:val="20"/>
        </w:rPr>
        <w:t>i.e.</w:t>
      </w:r>
      <w:r w:rsidR="00607B82" w:rsidRPr="00A55EBB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2732C5" w:rsidRPr="00A55EBB">
        <w:rPr>
          <w:rFonts w:ascii="ＭＳ ゴシック" w:eastAsia="ＭＳ ゴシック" w:hAnsi="ＭＳ ゴシック" w:cs="Arial"/>
          <w:sz w:val="20"/>
          <w:szCs w:val="20"/>
        </w:rPr>
        <w:t xml:space="preserve">　</w:t>
      </w:r>
      <w:r w:rsidR="007B1241" w:rsidRPr="00A55EBB">
        <w:rPr>
          <w:rFonts w:ascii="ＭＳ ゴシック" w:eastAsia="ＭＳ ゴシック" w:hAnsi="ＭＳ ゴシック" w:cs="Arial"/>
          <w:sz w:val="20"/>
          <w:szCs w:val="20"/>
        </w:rPr>
        <w:t xml:space="preserve">Panasonic </w:t>
      </w:r>
      <w:proofErr w:type="spellStart"/>
      <w:r w:rsidR="007B1241" w:rsidRPr="00A55EBB">
        <w:rPr>
          <w:rFonts w:ascii="ＭＳ ゴシック" w:eastAsia="ＭＳ ゴシック" w:hAnsi="ＭＳ ゴシック" w:cs="Arial"/>
          <w:sz w:val="20"/>
          <w:szCs w:val="20"/>
        </w:rPr>
        <w:t>Let’sNote</w:t>
      </w:r>
      <w:proofErr w:type="spellEnd"/>
      <w:r w:rsidR="00322B49" w:rsidRPr="00A55EBB">
        <w:rPr>
          <w:rFonts w:ascii="ＭＳ ゴシック" w:eastAsia="ＭＳ ゴシック" w:hAnsi="ＭＳ ゴシック" w:cs="Arial"/>
          <w:sz w:val="20"/>
          <w:szCs w:val="20"/>
        </w:rPr>
        <w:t xml:space="preserve"> CF-LV8</w:t>
      </w:r>
      <w:r w:rsidR="00852A20" w:rsidRPr="00A55EBB">
        <w:rPr>
          <w:rFonts w:ascii="ＭＳ ゴシック" w:eastAsia="ＭＳ ゴシック" w:hAnsi="ＭＳ ゴシック" w:cs="Arial"/>
          <w:sz w:val="20"/>
          <w:szCs w:val="20"/>
        </w:rPr>
        <w:t>、</w:t>
      </w:r>
      <w:r w:rsidR="00927D35" w:rsidRPr="00A55EBB">
        <w:rPr>
          <w:rFonts w:ascii="ＭＳ ゴシック" w:eastAsia="ＭＳ ゴシック" w:hAnsi="ＭＳ ゴシック" w:cs="Arial"/>
          <w:sz w:val="20"/>
          <w:szCs w:val="20"/>
        </w:rPr>
        <w:t>VAIN SX12</w:t>
      </w:r>
      <w:r w:rsidR="00852A20" w:rsidRPr="00A55EBB">
        <w:rPr>
          <w:rFonts w:ascii="ＭＳ ゴシック" w:eastAsia="ＭＳ ゴシック" w:hAnsi="ＭＳ ゴシック" w:cs="Arial"/>
          <w:sz w:val="20"/>
          <w:szCs w:val="20"/>
        </w:rPr>
        <w:t>、</w:t>
      </w:r>
      <w:r w:rsidR="000817B0" w:rsidRPr="00A55EBB">
        <w:rPr>
          <w:rFonts w:ascii="ＭＳ ゴシック" w:eastAsia="ＭＳ ゴシック" w:hAnsi="ＭＳ ゴシック" w:cs="Arial"/>
          <w:sz w:val="20"/>
          <w:szCs w:val="20"/>
        </w:rPr>
        <w:t>Dell Latitude 7300</w:t>
      </w:r>
      <w:r w:rsidR="00C76198" w:rsidRPr="00A55EBB">
        <w:rPr>
          <w:rFonts w:ascii="ＭＳ ゴシック" w:eastAsia="ＭＳ ゴシック" w:hAnsi="ＭＳ ゴシック" w:cs="Arial"/>
          <w:sz w:val="20"/>
          <w:szCs w:val="20"/>
        </w:rPr>
        <w:t xml:space="preserve">　</w:t>
      </w:r>
      <w:r w:rsidR="000817B0" w:rsidRPr="00A55EBB">
        <w:rPr>
          <w:rFonts w:ascii="ＭＳ ゴシック" w:eastAsia="ＭＳ ゴシック" w:hAnsi="ＭＳ ゴシック" w:cs="Arial"/>
          <w:sz w:val="20"/>
          <w:szCs w:val="20"/>
        </w:rPr>
        <w:t>等</w:t>
      </w:r>
      <w:r w:rsidR="00F23482" w:rsidRPr="00A55EBB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F23482" w:rsidRPr="00A55EBB">
        <w:rPr>
          <w:rFonts w:ascii="ＭＳ ゴシック" w:eastAsia="ＭＳ ゴシック" w:hAnsi="ＭＳ ゴシック" w:cs="Arial"/>
          <w:sz w:val="20"/>
          <w:szCs w:val="20"/>
        </w:rPr>
        <w:t>etc</w:t>
      </w:r>
      <w:r w:rsidR="00EB4184">
        <w:rPr>
          <w:rFonts w:ascii="ＭＳ ゴシック" w:eastAsia="ＭＳ ゴシック" w:hAnsi="ＭＳ ゴシック" w:cs="Arial"/>
          <w:sz w:val="20"/>
          <w:szCs w:val="20"/>
        </w:rPr>
        <w:t>.</w:t>
      </w:r>
      <w:r w:rsidR="00F23482" w:rsidRPr="00A55EBB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Pr="00A55EBB">
        <w:rPr>
          <w:rFonts w:ascii="ＭＳ ゴシック" w:eastAsia="ＭＳ ゴシック" w:hAnsi="ＭＳ ゴシック" w:cs="Arial"/>
          <w:sz w:val="20"/>
          <w:szCs w:val="20"/>
        </w:rPr>
        <w:t xml:space="preserve">】 </w:t>
      </w:r>
    </w:p>
    <w:p w14:paraId="2CB1A2EE" w14:textId="3962DDEE" w:rsidR="00CC4152" w:rsidRPr="00A959B4" w:rsidRDefault="009F6A17" w:rsidP="00CC4152">
      <w:pPr>
        <w:spacing w:beforeLines="50" w:before="144"/>
        <w:jc w:val="left"/>
        <w:rPr>
          <w:rFonts w:ascii="ＭＳ ゴシック" w:eastAsia="ＭＳ ゴシック" w:hAnsi="ＭＳ ゴシック" w:cs="Arial"/>
          <w:sz w:val="20"/>
          <w:szCs w:val="20"/>
          <w:u w:val="single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物品番号</w:t>
      </w:r>
      <w:r w:rsidR="00F111CC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46626B" w:rsidRPr="00207368">
        <w:rPr>
          <w:rFonts w:ascii="ＭＳ ゴシック" w:eastAsia="ＭＳ ゴシック" w:hAnsi="ＭＳ ゴシック" w:cs="Arial" w:hint="eastAsia"/>
          <w:sz w:val="20"/>
          <w:szCs w:val="20"/>
        </w:rPr>
        <w:t>A</w:t>
      </w:r>
      <w:r w:rsidR="0046626B" w:rsidRPr="00207368">
        <w:rPr>
          <w:rFonts w:ascii="ＭＳ ゴシック" w:eastAsia="ＭＳ ゴシック" w:hAnsi="ＭＳ ゴシック" w:cs="Arial"/>
          <w:sz w:val="20"/>
          <w:szCs w:val="20"/>
        </w:rPr>
        <w:t>rticle number</w:t>
      </w:r>
      <w:r w:rsidR="00F111CC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C76198" w:rsidRPr="00207368">
        <w:rPr>
          <w:rFonts w:ascii="ＭＳ ゴシック" w:eastAsia="ＭＳ ゴシック" w:hAnsi="ＭＳ ゴシック" w:cs="Arial"/>
          <w:sz w:val="20"/>
          <w:szCs w:val="20"/>
        </w:rPr>
        <w:t>：</w:t>
      </w:r>
      <w:r w:rsidR="00385F8D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―　　　　</w:t>
      </w:r>
      <w:r w:rsidR="00F029DA" w:rsidRPr="00F029DA">
        <w:rPr>
          <w:rFonts w:ascii="ＭＳ ゴシック" w:eastAsia="ＭＳ ゴシック" w:hAnsi="ＭＳ ゴシック" w:cs="Arial" w:hint="eastAsia"/>
          <w:sz w:val="20"/>
          <w:szCs w:val="20"/>
        </w:rPr>
        <w:t xml:space="preserve">　</w:t>
      </w:r>
      <w:r w:rsidR="00F029DA" w:rsidRPr="00F45125">
        <w:rPr>
          <w:rFonts w:ascii="ＭＳ ゴシック" w:eastAsia="ＭＳ ゴシック" w:hAnsi="ＭＳ ゴシック" w:cs="Arial" w:hint="eastAsia"/>
          <w:sz w:val="20"/>
          <w:szCs w:val="20"/>
        </w:rPr>
        <w:t>※</w:t>
      </w:r>
      <w:r w:rsidR="00CC4152" w:rsidRPr="00207368">
        <w:rPr>
          <w:rFonts w:ascii="ＭＳ ゴシック" w:eastAsia="ＭＳ ゴシック" w:hAnsi="ＭＳ ゴシック" w:cs="Arial"/>
          <w:sz w:val="20"/>
          <w:szCs w:val="20"/>
        </w:rPr>
        <w:t>ない場合は記入不要(No entry required if none)</w:t>
      </w:r>
    </w:p>
    <w:p w14:paraId="486545A0" w14:textId="4A125F01" w:rsidR="00C76198" w:rsidRPr="00CC4152" w:rsidRDefault="00CC4152" w:rsidP="00CC4152">
      <w:pPr>
        <w:spacing w:line="240" w:lineRule="exact"/>
        <w:jc w:val="right"/>
        <w:rPr>
          <w:rFonts w:ascii="ＭＳ ゴシック" w:eastAsia="ＭＳ ゴシック" w:hAnsi="ＭＳ ゴシック" w:cs="Arial"/>
          <w:sz w:val="20"/>
          <w:szCs w:val="20"/>
        </w:rPr>
      </w:pPr>
      <w:r>
        <w:rPr>
          <w:rFonts w:ascii="ＭＳ ゴシック" w:eastAsia="ＭＳ ゴシック" w:hAnsi="ＭＳ ゴシック" w:cs="Arial" w:hint="eastAsia"/>
          <w:sz w:val="20"/>
          <w:szCs w:val="20"/>
        </w:rPr>
        <w:t>【</w:t>
      </w:r>
      <w:r w:rsidR="00385F8D" w:rsidRPr="00207368">
        <w:rPr>
          <w:rFonts w:ascii="ＭＳ ゴシック" w:eastAsia="ＭＳ ゴシック" w:hAnsi="ＭＳ ゴシック" w:cs="Arial"/>
          <w:sz w:val="20"/>
          <w:szCs w:val="20"/>
        </w:rPr>
        <w:t>記載例</w:t>
      </w:r>
      <w:r w:rsidR="00D30A4F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D30A4F" w:rsidRPr="00207368">
        <w:rPr>
          <w:rFonts w:ascii="ＭＳ ゴシック" w:eastAsia="ＭＳ ゴシック" w:hAnsi="ＭＳ ゴシック" w:cs="Arial"/>
          <w:sz w:val="20"/>
          <w:szCs w:val="20"/>
        </w:rPr>
        <w:t>i.e.</w:t>
      </w:r>
      <w:r w:rsidR="00D30A4F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772A01">
        <w:rPr>
          <w:rFonts w:ascii="ＭＳ ゴシック" w:eastAsia="ＭＳ ゴシック" w:hAnsi="ＭＳ ゴシック" w:cs="Arial" w:hint="eastAsia"/>
          <w:sz w:val="20"/>
          <w:szCs w:val="20"/>
        </w:rPr>
        <w:t xml:space="preserve">　</w:t>
      </w:r>
      <w:r w:rsidR="00385F8D" w:rsidRPr="00207368">
        <w:rPr>
          <w:rFonts w:ascii="ＭＳ ゴシック" w:eastAsia="ＭＳ ゴシック" w:hAnsi="ＭＳ ゴシック" w:cs="Arial"/>
          <w:sz w:val="20"/>
          <w:szCs w:val="20"/>
        </w:rPr>
        <w:t>20200401-###</w:t>
      </w:r>
      <w:r w:rsidR="00846C31">
        <w:rPr>
          <w:rFonts w:ascii="ＭＳ ゴシック" w:eastAsia="ＭＳ ゴシック" w:hAnsi="ＭＳ ゴシック" w:cs="Arial" w:hint="eastAsia"/>
          <w:sz w:val="20"/>
          <w:szCs w:val="20"/>
        </w:rPr>
        <w:t>】</w:t>
      </w:r>
    </w:p>
    <w:p w14:paraId="274A26B6" w14:textId="5C810083" w:rsidR="0046626B" w:rsidRPr="00207368" w:rsidRDefault="007B1241" w:rsidP="00B87E3F">
      <w:pPr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持出</w:t>
      </w:r>
      <w:r w:rsidR="00873DCD" w:rsidRPr="00207368">
        <w:rPr>
          <w:rFonts w:ascii="ＭＳ ゴシック" w:eastAsia="ＭＳ ゴシック" w:hAnsi="ＭＳ ゴシック" w:cs="Arial"/>
          <w:sz w:val="20"/>
          <w:szCs w:val="20"/>
        </w:rPr>
        <w:t>期間</w:t>
      </w:r>
      <w:r w:rsidR="00583D04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46626B" w:rsidRPr="00207368">
        <w:rPr>
          <w:rFonts w:ascii="ＭＳ ゴシック" w:eastAsia="ＭＳ ゴシック" w:hAnsi="ＭＳ ゴシック" w:cs="Arial" w:hint="eastAsia"/>
          <w:sz w:val="20"/>
          <w:szCs w:val="20"/>
        </w:rPr>
        <w:t>O</w:t>
      </w:r>
      <w:r w:rsidR="0046626B" w:rsidRPr="00207368">
        <w:rPr>
          <w:rFonts w:ascii="ＭＳ ゴシック" w:eastAsia="ＭＳ ゴシック" w:hAnsi="ＭＳ ゴシック" w:cs="Arial"/>
          <w:sz w:val="20"/>
          <w:szCs w:val="20"/>
        </w:rPr>
        <w:t>ff-campus period use for UEC device</w:t>
      </w:r>
      <w:r w:rsidR="00590F6C" w:rsidRPr="00207368">
        <w:rPr>
          <w:rFonts w:ascii="ＭＳ ゴシック" w:eastAsia="ＭＳ ゴシック" w:hAnsi="ＭＳ ゴシック" w:cs="Arial"/>
          <w:sz w:val="20"/>
          <w:szCs w:val="20"/>
        </w:rPr>
        <w:t>(s)</w:t>
      </w:r>
      <w:r w:rsidR="00583D04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46626B" w:rsidRPr="00207368">
        <w:rPr>
          <w:rFonts w:ascii="ＭＳ ゴシック" w:eastAsia="ＭＳ ゴシック" w:hAnsi="ＭＳ ゴシック" w:cs="Arial"/>
          <w:sz w:val="20"/>
          <w:szCs w:val="20"/>
        </w:rPr>
        <w:t>：</w:t>
      </w:r>
    </w:p>
    <w:p w14:paraId="702CE94F" w14:textId="30196CA6" w:rsidR="006E615C" w:rsidRPr="00207368" w:rsidRDefault="00FF5AEB" w:rsidP="0051108E">
      <w:pPr>
        <w:spacing w:beforeLines="50" w:before="144"/>
        <w:jc w:val="right"/>
        <w:rPr>
          <w:rFonts w:ascii="ＭＳ ゴシック" w:eastAsia="ＭＳ ゴシック" w:hAnsi="ＭＳ ゴシック" w:cs="Arial"/>
          <w:sz w:val="20"/>
          <w:szCs w:val="20"/>
          <w:u w:val="single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年</w:t>
      </w:r>
      <w:r w:rsidR="00C01DA1" w:rsidRPr="00207368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>(Y</w:t>
      </w:r>
      <w:r w:rsidR="00C01DA1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>ear)</w:t>
      </w:r>
      <w:r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月</w:t>
      </w:r>
      <w:r w:rsidR="00C01DA1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>(Month)</w:t>
      </w:r>
      <w:r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日</w:t>
      </w:r>
      <w:r w:rsidR="00C01DA1" w:rsidRPr="00207368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>(</w:t>
      </w:r>
      <w:r w:rsidR="00C01DA1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>Date)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 xml:space="preserve">　～　</w:t>
      </w:r>
      <w:r w:rsidR="00E558AD" w:rsidRPr="00E558AD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　</w:t>
      </w:r>
      <w:r w:rsidR="00C01DA1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年</w:t>
      </w:r>
      <w:r w:rsidR="00C01DA1" w:rsidRPr="00207368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>(Y</w:t>
      </w:r>
      <w:r w:rsidR="00C01DA1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>ear)　　　月(Month)　　日</w:t>
      </w:r>
      <w:r w:rsidR="00C01DA1" w:rsidRPr="00207368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>(</w:t>
      </w:r>
      <w:r w:rsidR="00C01DA1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>Date)</w:t>
      </w:r>
    </w:p>
    <w:p w14:paraId="05FF61E8" w14:textId="13014AFA" w:rsidR="00E83C38" w:rsidRPr="00207368" w:rsidRDefault="005B55CE" w:rsidP="009309A9">
      <w:pPr>
        <w:spacing w:beforeLines="50" w:before="144"/>
        <w:rPr>
          <w:rFonts w:ascii="ＭＳ ゴシック" w:eastAsia="ＭＳ ゴシック" w:hAnsi="ＭＳ ゴシック" w:cs="Arial"/>
          <w:sz w:val="20"/>
          <w:szCs w:val="20"/>
          <w:u w:val="single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持ち出しが必要な</w:t>
      </w:r>
      <w:r w:rsidR="00D625F2" w:rsidRPr="00207368">
        <w:rPr>
          <w:rFonts w:ascii="ＭＳ ゴシック" w:eastAsia="ＭＳ ゴシック" w:hAnsi="ＭＳ ゴシック" w:cs="Arial"/>
          <w:sz w:val="20"/>
          <w:szCs w:val="20"/>
        </w:rPr>
        <w:t>理由</w:t>
      </w:r>
      <w:r w:rsidR="001D41DF" w:rsidRPr="00207368">
        <w:rPr>
          <w:rFonts w:ascii="ＭＳ ゴシック" w:eastAsia="ＭＳ ゴシック" w:hAnsi="ＭＳ ゴシック" w:cs="Arial" w:hint="eastAsia"/>
          <w:sz w:val="20"/>
          <w:szCs w:val="20"/>
        </w:rPr>
        <w:t>R</w:t>
      </w:r>
      <w:r w:rsidR="001D41DF" w:rsidRPr="00207368">
        <w:rPr>
          <w:rFonts w:ascii="ＭＳ ゴシック" w:eastAsia="ＭＳ ゴシック" w:hAnsi="ＭＳ ゴシック" w:cs="Arial"/>
          <w:sz w:val="20"/>
          <w:szCs w:val="20"/>
        </w:rPr>
        <w:t>eason for application</w:t>
      </w:r>
      <w:r w:rsidR="00873DCD" w:rsidRPr="00207368">
        <w:rPr>
          <w:rFonts w:ascii="ＭＳ ゴシック" w:eastAsia="ＭＳ ゴシック" w:hAnsi="ＭＳ ゴシック" w:cs="Arial"/>
          <w:sz w:val="20"/>
          <w:szCs w:val="20"/>
        </w:rPr>
        <w:t>：</w:t>
      </w:r>
      <w:r w:rsidR="00E83C38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　　　　　　　　　　　　　</w:t>
      </w:r>
      <w:r w:rsidR="007E59DE" w:rsidRPr="00207368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　　　　　　</w:t>
      </w:r>
      <w:r w:rsidR="00EA1E96">
        <w:rPr>
          <w:rFonts w:ascii="ＭＳ ゴシック" w:eastAsia="ＭＳ ゴシック" w:hAnsi="ＭＳ ゴシック" w:cs="Arial" w:hint="eastAsia"/>
          <w:sz w:val="20"/>
          <w:szCs w:val="20"/>
          <w:u w:val="single"/>
        </w:rPr>
        <w:t xml:space="preserve"> </w:t>
      </w:r>
    </w:p>
    <w:p w14:paraId="315BAB78" w14:textId="3E03C77F" w:rsidR="00DE61E0" w:rsidRPr="00D96F22" w:rsidRDefault="003B1FC2" w:rsidP="003B1FC2">
      <w:pPr>
        <w:spacing w:line="240" w:lineRule="exact"/>
        <w:jc w:val="right"/>
        <w:rPr>
          <w:rFonts w:ascii="ＭＳ ゴシック" w:eastAsia="ＭＳ ゴシック" w:hAnsi="ＭＳ ゴシック" w:cs="Arial"/>
          <w:sz w:val="14"/>
          <w:szCs w:val="20"/>
        </w:rPr>
      </w:pPr>
      <w:r w:rsidRPr="00D96F22">
        <w:rPr>
          <w:rFonts w:ascii="ＭＳ ゴシック" w:eastAsia="ＭＳ ゴシック" w:hAnsi="ＭＳ ゴシック" w:cs="Arial" w:hint="eastAsia"/>
          <w:sz w:val="14"/>
          <w:szCs w:val="20"/>
        </w:rPr>
        <w:t>【</w:t>
      </w:r>
      <w:r w:rsidR="00DE61E0" w:rsidRPr="00D96F22">
        <w:rPr>
          <w:rFonts w:ascii="ＭＳ ゴシック" w:eastAsia="ＭＳ ゴシック" w:hAnsi="ＭＳ ゴシック" w:cs="Arial"/>
          <w:sz w:val="14"/>
          <w:szCs w:val="20"/>
        </w:rPr>
        <w:t>記載例</w:t>
      </w:r>
      <w:r w:rsidR="004D4A61" w:rsidRPr="00D96F22">
        <w:rPr>
          <w:rFonts w:ascii="ＭＳ ゴシック" w:eastAsia="ＭＳ ゴシック" w:hAnsi="ＭＳ ゴシック" w:cs="Arial" w:hint="eastAsia"/>
          <w:sz w:val="14"/>
          <w:szCs w:val="20"/>
        </w:rPr>
        <w:t>（</w:t>
      </w:r>
      <w:r w:rsidR="004D4A61" w:rsidRPr="00D96F22">
        <w:rPr>
          <w:rFonts w:ascii="ＭＳ ゴシック" w:eastAsia="ＭＳ ゴシック" w:hAnsi="ＭＳ ゴシック" w:cs="Arial"/>
          <w:sz w:val="14"/>
          <w:szCs w:val="20"/>
        </w:rPr>
        <w:t>i.e.</w:t>
      </w:r>
      <w:r w:rsidR="004D4A61" w:rsidRPr="00D96F22">
        <w:rPr>
          <w:rFonts w:ascii="ＭＳ ゴシック" w:eastAsia="ＭＳ ゴシック" w:hAnsi="ＭＳ ゴシック" w:cs="Arial" w:hint="eastAsia"/>
          <w:sz w:val="14"/>
          <w:szCs w:val="20"/>
        </w:rPr>
        <w:t>）</w:t>
      </w:r>
      <w:r w:rsidR="00DE61E0" w:rsidRPr="00D96F22">
        <w:rPr>
          <w:rFonts w:ascii="ＭＳ ゴシック" w:eastAsia="ＭＳ ゴシック" w:hAnsi="ＭＳ ゴシック" w:cs="Arial"/>
          <w:sz w:val="14"/>
          <w:szCs w:val="20"/>
        </w:rPr>
        <w:t xml:space="preserve">　</w:t>
      </w:r>
      <w:r w:rsidR="00E81732" w:rsidRPr="00D96F22">
        <w:rPr>
          <w:rFonts w:ascii="ＭＳ ゴシック" w:eastAsia="ＭＳ ゴシック" w:hAnsi="ＭＳ ゴシック" w:cs="Arial"/>
          <w:sz w:val="14"/>
          <w:szCs w:val="20"/>
        </w:rPr>
        <w:t>在宅勤務（在宅研究、在宅学習）が必要となった</w:t>
      </w:r>
      <w:r w:rsidR="00C43D19" w:rsidRPr="00D96F22">
        <w:rPr>
          <w:rFonts w:ascii="ＭＳ ゴシック" w:eastAsia="ＭＳ ゴシック" w:hAnsi="ＭＳ ゴシック" w:cs="Arial" w:hint="eastAsia"/>
          <w:sz w:val="14"/>
          <w:szCs w:val="20"/>
        </w:rPr>
        <w:t>（</w:t>
      </w:r>
      <w:r w:rsidR="00C43D19" w:rsidRPr="00D96F22">
        <w:rPr>
          <w:rFonts w:ascii="ＭＳ ゴシック" w:eastAsia="ＭＳ ゴシック" w:hAnsi="ＭＳ ゴシック" w:cs="Arial"/>
          <w:sz w:val="14"/>
          <w:szCs w:val="20"/>
        </w:rPr>
        <w:t>Teleworking (research/study at home) is required</w:t>
      </w:r>
      <w:r w:rsidR="00C43D19" w:rsidRPr="00D96F22">
        <w:rPr>
          <w:rFonts w:ascii="ＭＳ ゴシック" w:eastAsia="ＭＳ ゴシック" w:hAnsi="ＭＳ ゴシック" w:cs="Arial" w:hint="eastAsia"/>
          <w:sz w:val="14"/>
          <w:szCs w:val="20"/>
        </w:rPr>
        <w:t>）</w:t>
      </w:r>
      <w:r w:rsidR="00DE61E0" w:rsidRPr="00D96F22">
        <w:rPr>
          <w:rFonts w:ascii="ＭＳ ゴシック" w:eastAsia="ＭＳ ゴシック" w:hAnsi="ＭＳ ゴシック" w:cs="Arial"/>
          <w:sz w:val="14"/>
          <w:szCs w:val="20"/>
        </w:rPr>
        <w:t xml:space="preserve">　等</w:t>
      </w:r>
      <w:r w:rsidR="00C45C99" w:rsidRPr="00D96F22">
        <w:rPr>
          <w:rFonts w:ascii="ＭＳ ゴシック" w:eastAsia="ＭＳ ゴシック" w:hAnsi="ＭＳ ゴシック" w:cs="Arial" w:hint="eastAsia"/>
          <w:sz w:val="14"/>
          <w:szCs w:val="20"/>
        </w:rPr>
        <w:t>（</w:t>
      </w:r>
      <w:r w:rsidR="00C45C99" w:rsidRPr="00D96F22">
        <w:rPr>
          <w:rFonts w:ascii="ＭＳ ゴシック" w:eastAsia="ＭＳ ゴシック" w:hAnsi="ＭＳ ゴシック" w:cs="Arial"/>
          <w:sz w:val="14"/>
          <w:szCs w:val="20"/>
        </w:rPr>
        <w:t>etc.</w:t>
      </w:r>
      <w:r w:rsidR="00C45C99" w:rsidRPr="00D96F22">
        <w:rPr>
          <w:rFonts w:ascii="ＭＳ ゴシック" w:eastAsia="ＭＳ ゴシック" w:hAnsi="ＭＳ ゴシック" w:cs="Arial" w:hint="eastAsia"/>
          <w:sz w:val="14"/>
          <w:szCs w:val="20"/>
        </w:rPr>
        <w:t>）</w:t>
      </w:r>
      <w:r w:rsidRPr="00D96F22">
        <w:rPr>
          <w:rFonts w:ascii="ＭＳ ゴシック" w:eastAsia="ＭＳ ゴシック" w:hAnsi="ＭＳ ゴシック" w:cs="Arial" w:hint="eastAsia"/>
          <w:sz w:val="14"/>
          <w:szCs w:val="20"/>
        </w:rPr>
        <w:t>】</w:t>
      </w:r>
    </w:p>
    <w:p w14:paraId="24CDD830" w14:textId="15E73E1B" w:rsidR="0085447D" w:rsidRPr="00207368" w:rsidRDefault="004E6CD2" w:rsidP="0059300F">
      <w:pPr>
        <w:spacing w:beforeLines="50" w:before="144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チェックリスト</w:t>
      </w:r>
      <w:r w:rsidR="00AB16FC" w:rsidRPr="00207368">
        <w:rPr>
          <w:rFonts w:ascii="ＭＳ ゴシック" w:eastAsia="ＭＳ ゴシック" w:hAnsi="ＭＳ ゴシック" w:cs="Arial"/>
          <w:sz w:val="20"/>
          <w:szCs w:val="20"/>
        </w:rPr>
        <w:t>（</w:t>
      </w:r>
      <w:r w:rsidR="001D2637" w:rsidRPr="00207368">
        <w:rPr>
          <w:rFonts w:ascii="ＭＳ ゴシック" w:eastAsia="ＭＳ ゴシック" w:hAnsi="ＭＳ ゴシック" w:cs="Arial"/>
          <w:sz w:val="20"/>
          <w:szCs w:val="20"/>
        </w:rPr>
        <w:t>下記のチェックを満たさない</w:t>
      </w:r>
      <w:r w:rsidR="00AB16FC" w:rsidRPr="00207368">
        <w:rPr>
          <w:rFonts w:ascii="ＭＳ ゴシック" w:eastAsia="ＭＳ ゴシック" w:hAnsi="ＭＳ ゴシック" w:cs="Arial"/>
          <w:sz w:val="20"/>
          <w:szCs w:val="20"/>
        </w:rPr>
        <w:t>機器の</w:t>
      </w:r>
      <w:r w:rsidR="001D2637" w:rsidRPr="00207368">
        <w:rPr>
          <w:rFonts w:ascii="ＭＳ ゴシック" w:eastAsia="ＭＳ ゴシック" w:hAnsi="ＭＳ ゴシック" w:cs="Arial"/>
          <w:sz w:val="20"/>
          <w:szCs w:val="20"/>
        </w:rPr>
        <w:t>持ち出しは認められません</w:t>
      </w:r>
      <w:r w:rsidR="00AB16FC" w:rsidRPr="00207368">
        <w:rPr>
          <w:rFonts w:ascii="ＭＳ ゴシック" w:eastAsia="ＭＳ ゴシック" w:hAnsi="ＭＳ ゴシック" w:cs="Arial"/>
          <w:sz w:val="20"/>
          <w:szCs w:val="20"/>
        </w:rPr>
        <w:t>）：</w:t>
      </w:r>
    </w:p>
    <w:p w14:paraId="63464C8D" w14:textId="2BDBED9F" w:rsidR="001A3F32" w:rsidRPr="00A96F7D" w:rsidRDefault="001A3F32" w:rsidP="00A96F7D">
      <w:pPr>
        <w:rPr>
          <w:rFonts w:ascii="ＭＳ ゴシック" w:eastAsia="ＭＳ ゴシック" w:hAnsi="ＭＳ ゴシック" w:cs="Arial"/>
          <w:sz w:val="16"/>
          <w:szCs w:val="20"/>
        </w:rPr>
      </w:pPr>
      <w:r w:rsidRPr="00A96F7D">
        <w:rPr>
          <w:rFonts w:ascii="ＭＳ ゴシック" w:eastAsia="ＭＳ ゴシック" w:hAnsi="ＭＳ ゴシック" w:cs="Arial"/>
          <w:sz w:val="16"/>
          <w:szCs w:val="20"/>
        </w:rPr>
        <w:t xml:space="preserve">Checklist </w:t>
      </w:r>
      <w:r w:rsidR="00A847E6" w:rsidRPr="00A96F7D">
        <w:rPr>
          <w:rFonts w:ascii="ＭＳ ゴシック" w:eastAsia="ＭＳ ゴシック" w:hAnsi="ＭＳ ゴシック" w:cs="Arial"/>
          <w:sz w:val="16"/>
          <w:szCs w:val="20"/>
        </w:rPr>
        <w:t>(UEC device</w:t>
      </w:r>
      <w:r w:rsidR="00483880" w:rsidRPr="00A96F7D">
        <w:rPr>
          <w:rFonts w:ascii="ＭＳ ゴシック" w:eastAsia="ＭＳ ゴシック" w:hAnsi="ＭＳ ゴシック" w:cs="Arial"/>
          <w:sz w:val="16"/>
          <w:szCs w:val="20"/>
        </w:rPr>
        <w:t>(s)</w:t>
      </w:r>
      <w:r w:rsidR="00A847E6" w:rsidRPr="00A96F7D">
        <w:rPr>
          <w:rFonts w:ascii="ＭＳ ゴシック" w:eastAsia="ＭＳ ゴシック" w:hAnsi="ＭＳ ゴシック" w:cs="Arial"/>
          <w:sz w:val="16"/>
          <w:szCs w:val="20"/>
        </w:rPr>
        <w:t xml:space="preserve"> that do not meet the following criteria are not </w:t>
      </w:r>
      <w:r w:rsidR="00AB45C5" w:rsidRPr="00A96F7D">
        <w:rPr>
          <w:rFonts w:ascii="ＭＳ ゴシック" w:eastAsia="ＭＳ ゴシック" w:hAnsi="ＭＳ ゴシック" w:cs="Arial"/>
          <w:sz w:val="16"/>
          <w:szCs w:val="20"/>
        </w:rPr>
        <w:t>allowed to be taken off-campus)</w:t>
      </w:r>
      <w:r w:rsidR="00A96F7D" w:rsidRPr="00A96F7D">
        <w:rPr>
          <w:rFonts w:ascii="ＭＳ ゴシック" w:eastAsia="ＭＳ ゴシック" w:hAnsi="ＭＳ ゴシック" w:cs="Arial"/>
          <w:sz w:val="16"/>
          <w:szCs w:val="20"/>
        </w:rPr>
        <w:t>:</w:t>
      </w:r>
    </w:p>
    <w:p w14:paraId="07EB68C1" w14:textId="632D1CAE" w:rsidR="008836FA" w:rsidRPr="00207368" w:rsidRDefault="008836FA" w:rsidP="008B3807">
      <w:pPr>
        <w:widowControl/>
        <w:ind w:leftChars="400" w:left="84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□</w:t>
      </w:r>
      <w:r w:rsidR="002C441E" w:rsidRPr="00207368">
        <w:rPr>
          <w:rFonts w:ascii="ＭＳ ゴシック" w:eastAsia="ＭＳ ゴシック" w:hAnsi="ＭＳ ゴシック" w:cs="Arial"/>
          <w:sz w:val="20"/>
          <w:szCs w:val="20"/>
        </w:rPr>
        <w:t xml:space="preserve">　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セキュリティソフトをインストールし最新版に更新した</w:t>
      </w:r>
    </w:p>
    <w:p w14:paraId="3D2CAEA1" w14:textId="0F0F0566" w:rsidR="00A847E6" w:rsidRPr="00207368" w:rsidRDefault="006F282C" w:rsidP="008B3807">
      <w:pPr>
        <w:widowControl/>
        <w:ind w:leftChars="600" w:left="126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A847E6" w:rsidRPr="00207368">
        <w:rPr>
          <w:rFonts w:ascii="ＭＳ ゴシック" w:eastAsia="ＭＳ ゴシック" w:hAnsi="ＭＳ ゴシック" w:cs="Arial"/>
          <w:sz w:val="20"/>
          <w:szCs w:val="20"/>
        </w:rPr>
        <w:t>Latest version of security software is installed and updated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</w:p>
    <w:p w14:paraId="4B403A07" w14:textId="77777777" w:rsidR="00223E39" w:rsidRPr="00207368" w:rsidRDefault="00223E39" w:rsidP="00223E39">
      <w:pPr>
        <w:widowControl/>
        <w:ind w:leftChars="400" w:left="84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□　強固なパスワード・パスフレーズを設定した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A strong password/passphrase is set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</w:p>
    <w:p w14:paraId="79FF02DE" w14:textId="77777777" w:rsidR="00223E39" w:rsidRPr="00CB34EF" w:rsidRDefault="00223E39" w:rsidP="00223E39">
      <w:pPr>
        <w:pStyle w:val="aa"/>
        <w:numPr>
          <w:ilvl w:val="0"/>
          <w:numId w:val="5"/>
        </w:numPr>
        <w:spacing w:line="200" w:lineRule="exact"/>
        <w:ind w:leftChars="741" w:left="1916"/>
        <w:rPr>
          <w:rFonts w:ascii="ＭＳ ゴシック" w:eastAsia="ＭＳ ゴシック" w:hAnsi="ＭＳ ゴシック" w:cs="Arial"/>
          <w:sz w:val="16"/>
          <w:szCs w:val="16"/>
        </w:rPr>
      </w:pPr>
      <w:r w:rsidRPr="00CB34EF">
        <w:rPr>
          <w:rFonts w:ascii="ＭＳ ゴシック" w:eastAsia="ＭＳ ゴシック" w:hAnsi="ＭＳ ゴシック" w:cs="Arial"/>
          <w:sz w:val="16"/>
          <w:szCs w:val="16"/>
        </w:rPr>
        <w:t>12桁以上の英数記号．制限がある場合は 6 桁以上の数字</w:t>
      </w:r>
    </w:p>
    <w:p w14:paraId="471E072B" w14:textId="77777777" w:rsidR="00223E39" w:rsidRPr="00895599" w:rsidRDefault="00223E39" w:rsidP="00223E39">
      <w:pPr>
        <w:pStyle w:val="aa"/>
        <w:numPr>
          <w:ilvl w:val="0"/>
          <w:numId w:val="5"/>
        </w:numPr>
        <w:spacing w:line="200" w:lineRule="exact"/>
        <w:ind w:leftChars="741" w:left="1916"/>
        <w:rPr>
          <w:rFonts w:ascii="ＭＳ ゴシック" w:eastAsia="ＭＳ ゴシック" w:hAnsi="ＭＳ ゴシック" w:cs="Arial"/>
          <w:sz w:val="16"/>
          <w:szCs w:val="16"/>
        </w:rPr>
      </w:pPr>
      <w:r w:rsidRPr="00895599">
        <w:rPr>
          <w:rFonts w:ascii="ＭＳ ゴシック" w:eastAsia="ＭＳ ゴシック" w:hAnsi="ＭＳ ゴシック" w:cs="Arial" w:hint="eastAsia"/>
          <w:sz w:val="16"/>
          <w:szCs w:val="16"/>
        </w:rPr>
        <w:t>1</w:t>
      </w:r>
      <w:r w:rsidRPr="00895599">
        <w:rPr>
          <w:rFonts w:ascii="ＭＳ ゴシック" w:eastAsia="ＭＳ ゴシック" w:hAnsi="ＭＳ ゴシック" w:cs="Arial"/>
          <w:sz w:val="16"/>
          <w:szCs w:val="16"/>
        </w:rPr>
        <w:t>2 or more alphanumeric symbols. If restricted, 6 or more-digit numbers.</w:t>
      </w:r>
    </w:p>
    <w:p w14:paraId="1CD7D61F" w14:textId="69B1DDF4" w:rsidR="00A847E6" w:rsidRPr="00207368" w:rsidRDefault="002C441E" w:rsidP="008B3807">
      <w:pPr>
        <w:widowControl/>
        <w:ind w:leftChars="400" w:left="84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 xml:space="preserve">□　</w:t>
      </w:r>
      <w:r w:rsidR="008836FA" w:rsidRPr="00207368">
        <w:rPr>
          <w:rFonts w:ascii="ＭＳ ゴシック" w:eastAsia="ＭＳ ゴシック" w:hAnsi="ＭＳ ゴシック" w:cs="Arial"/>
          <w:sz w:val="20"/>
          <w:szCs w:val="20"/>
        </w:rPr>
        <w:t>自動スクリーンロックを設定した</w:t>
      </w:r>
      <w:r w:rsidR="006F282C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A847E6" w:rsidRPr="00207368">
        <w:rPr>
          <w:rFonts w:ascii="ＭＳ ゴシック" w:eastAsia="ＭＳ ゴシック" w:hAnsi="ＭＳ ゴシック" w:cs="Arial"/>
          <w:sz w:val="20"/>
          <w:szCs w:val="20"/>
        </w:rPr>
        <w:t>Automatic security lock is set</w:t>
      </w:r>
      <w:r w:rsidR="006F282C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</w:p>
    <w:p w14:paraId="7786F163" w14:textId="12DF6F1C" w:rsidR="00223E39" w:rsidRDefault="00223E39" w:rsidP="00223E39">
      <w:pPr>
        <w:widowControl/>
        <w:ind w:leftChars="400" w:left="84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□　HDD・ファイル等を暗号化した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Pr="00207368">
        <w:rPr>
          <w:rFonts w:ascii="ＭＳ ゴシック" w:eastAsia="ＭＳ ゴシック" w:hAnsi="ＭＳ ゴシック" w:cs="Arial" w:hint="eastAsia"/>
          <w:sz w:val="20"/>
          <w:szCs w:val="20"/>
        </w:rPr>
        <w:t>H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DD and Files are encrypted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</w:p>
    <w:p w14:paraId="20B64683" w14:textId="23C904AF" w:rsidR="00BE1653" w:rsidRPr="00905769" w:rsidRDefault="0023053A" w:rsidP="00BE1653">
      <w:pPr>
        <w:pStyle w:val="aa"/>
        <w:numPr>
          <w:ilvl w:val="0"/>
          <w:numId w:val="5"/>
        </w:numPr>
        <w:spacing w:line="200" w:lineRule="exact"/>
        <w:ind w:leftChars="741" w:left="1916"/>
        <w:rPr>
          <w:rFonts w:ascii="ＭＳ ゴシック" w:eastAsia="ＭＳ ゴシック" w:hAnsi="ＭＳ ゴシック" w:cs="Arial"/>
          <w:sz w:val="16"/>
          <w:szCs w:val="16"/>
        </w:rPr>
      </w:pPr>
      <w:r w:rsidRPr="00905769">
        <w:rPr>
          <w:rFonts w:ascii="ＭＳ ゴシック" w:eastAsia="ＭＳ ゴシック" w:hAnsi="ＭＳ ゴシック" w:cs="Arial" w:hint="eastAsia"/>
          <w:sz w:val="16"/>
          <w:szCs w:val="16"/>
        </w:rPr>
        <w:t>スマートフォン・タブレットの場合</w:t>
      </w:r>
      <w:r w:rsidR="002B50DF" w:rsidRPr="00905769">
        <w:rPr>
          <w:rFonts w:ascii="ＭＳ ゴシック" w:eastAsia="ＭＳ ゴシック" w:hAnsi="ＭＳ ゴシック" w:cs="Arial" w:hint="eastAsia"/>
          <w:sz w:val="16"/>
          <w:szCs w:val="16"/>
        </w:rPr>
        <w:t>、</w:t>
      </w:r>
      <w:r w:rsidRPr="00905769">
        <w:rPr>
          <w:rFonts w:ascii="ＭＳ ゴシック" w:eastAsia="ＭＳ ゴシック" w:hAnsi="ＭＳ ゴシック" w:cs="Arial" w:hint="eastAsia"/>
          <w:sz w:val="16"/>
          <w:szCs w:val="16"/>
        </w:rPr>
        <w:t>チェックは不要</w:t>
      </w:r>
    </w:p>
    <w:p w14:paraId="20AD4264" w14:textId="1D03DFFB" w:rsidR="0023053A" w:rsidRPr="00905769" w:rsidRDefault="00374037" w:rsidP="00BE1653">
      <w:pPr>
        <w:pStyle w:val="aa"/>
        <w:numPr>
          <w:ilvl w:val="0"/>
          <w:numId w:val="5"/>
        </w:numPr>
        <w:spacing w:line="200" w:lineRule="exact"/>
        <w:ind w:leftChars="741" w:left="1916"/>
        <w:rPr>
          <w:rFonts w:ascii="ＭＳ ゴシック" w:eastAsia="ＭＳ ゴシック" w:hAnsi="ＭＳ ゴシック" w:cs="Arial"/>
          <w:sz w:val="16"/>
          <w:szCs w:val="16"/>
        </w:rPr>
      </w:pPr>
      <w:r w:rsidRPr="00905769">
        <w:rPr>
          <w:rFonts w:ascii="ＭＳ ゴシック" w:eastAsia="ＭＳ ゴシック" w:hAnsi="ＭＳ ゴシック" w:cs="Arial"/>
          <w:sz w:val="16"/>
          <w:szCs w:val="16"/>
        </w:rPr>
        <w:t xml:space="preserve">Check </w:t>
      </w:r>
      <w:r w:rsidR="0086575C" w:rsidRPr="00905769">
        <w:rPr>
          <w:rFonts w:ascii="ＭＳ ゴシック" w:eastAsia="ＭＳ ゴシック" w:hAnsi="ＭＳ ゴシック" w:cs="Arial"/>
          <w:sz w:val="16"/>
          <w:szCs w:val="16"/>
        </w:rPr>
        <w:t>the</w:t>
      </w:r>
      <w:r w:rsidR="00A37B97" w:rsidRPr="00905769">
        <w:rPr>
          <w:rFonts w:ascii="ＭＳ ゴシック" w:eastAsia="ＭＳ ゴシック" w:hAnsi="ＭＳ ゴシック" w:cs="Arial"/>
          <w:sz w:val="16"/>
          <w:szCs w:val="16"/>
        </w:rPr>
        <w:t xml:space="preserve"> </w:t>
      </w:r>
      <w:r w:rsidR="0086575C" w:rsidRPr="00905769">
        <w:rPr>
          <w:rFonts w:ascii="ＭＳ ゴシック" w:eastAsia="ＭＳ ゴシック" w:hAnsi="ＭＳ ゴシック" w:cs="Arial"/>
          <w:sz w:val="16"/>
          <w:szCs w:val="16"/>
        </w:rPr>
        <w:t xml:space="preserve">box </w:t>
      </w:r>
      <w:r w:rsidRPr="00905769">
        <w:rPr>
          <w:rFonts w:ascii="ＭＳ ゴシック" w:eastAsia="ＭＳ ゴシック" w:hAnsi="ＭＳ ゴシック" w:cs="Arial"/>
          <w:sz w:val="16"/>
          <w:szCs w:val="16"/>
        </w:rPr>
        <w:t xml:space="preserve">is </w:t>
      </w:r>
      <w:r w:rsidR="0086575C" w:rsidRPr="00905769">
        <w:rPr>
          <w:rFonts w:ascii="ＭＳ ゴシック" w:eastAsia="ＭＳ ゴシック" w:hAnsi="ＭＳ ゴシック" w:cs="Arial"/>
          <w:sz w:val="16"/>
          <w:szCs w:val="16"/>
        </w:rPr>
        <w:t xml:space="preserve">unnecessary </w:t>
      </w:r>
      <w:r w:rsidRPr="00905769">
        <w:rPr>
          <w:rFonts w:ascii="ＭＳ ゴシック" w:eastAsia="ＭＳ ゴシック" w:hAnsi="ＭＳ ゴシック" w:cs="Arial"/>
          <w:sz w:val="16"/>
          <w:szCs w:val="16"/>
        </w:rPr>
        <w:t xml:space="preserve">for </w:t>
      </w:r>
      <w:r w:rsidR="00FC6D49" w:rsidRPr="00905769">
        <w:rPr>
          <w:rFonts w:ascii="ＭＳ ゴシック" w:eastAsia="ＭＳ ゴシック" w:hAnsi="ＭＳ ゴシック" w:cs="Arial"/>
          <w:sz w:val="16"/>
          <w:szCs w:val="16"/>
        </w:rPr>
        <w:t>smartphone or tablet.</w:t>
      </w:r>
    </w:p>
    <w:p w14:paraId="389457F9" w14:textId="77777777" w:rsidR="00CE31A2" w:rsidRPr="00CE31A2" w:rsidRDefault="00CE31A2" w:rsidP="00CE31A2">
      <w:pPr>
        <w:widowControl/>
        <w:ind w:leftChars="400" w:left="84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CE31A2">
        <w:rPr>
          <w:rFonts w:ascii="ＭＳ ゴシック" w:eastAsia="ＭＳ ゴシック" w:hAnsi="ＭＳ ゴシック" w:cs="Arial"/>
          <w:sz w:val="20"/>
          <w:szCs w:val="20"/>
        </w:rPr>
        <w:t>□　下記実施手順書の「9. 情報の持ち出し・運搬・保存について」を確認した。</w:t>
      </w:r>
    </w:p>
    <w:p w14:paraId="2DFFB1E5" w14:textId="77777777" w:rsidR="00CE31A2" w:rsidRPr="00CE31A2" w:rsidRDefault="00CE31A2" w:rsidP="00CE31A2">
      <w:pPr>
        <w:widowControl/>
        <w:ind w:leftChars="700" w:left="147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CE31A2">
        <w:rPr>
          <w:rFonts w:ascii="ＭＳ ゴシック" w:eastAsia="ＭＳ ゴシック" w:hAnsi="ＭＳ ゴシック" w:cs="Arial"/>
          <w:sz w:val="20"/>
          <w:szCs w:val="20"/>
        </w:rPr>
        <w:t xml:space="preserve">“9. Using Networks Other Than Campus Networks” in </w:t>
      </w:r>
      <w:r w:rsidRPr="00CE31A2">
        <w:rPr>
          <w:rFonts w:ascii="ＭＳ ゴシック" w:eastAsia="ＭＳ ゴシック" w:hAnsi="ＭＳ ゴシック" w:cs="Arial"/>
          <w:i/>
          <w:iCs/>
          <w:sz w:val="20"/>
          <w:szCs w:val="20"/>
        </w:rPr>
        <w:t>the UEC IT Systems Operations and Administration Procedural Manual</w:t>
      </w:r>
      <w:r w:rsidRPr="00CE31A2">
        <w:rPr>
          <w:rFonts w:ascii="ＭＳ ゴシック" w:eastAsia="ＭＳ ゴシック" w:hAnsi="ＭＳ ゴシック" w:cs="Arial"/>
          <w:sz w:val="20"/>
          <w:szCs w:val="20"/>
        </w:rPr>
        <w:t xml:space="preserve"> has been read and understood by applicant.</w:t>
      </w:r>
    </w:p>
    <w:p w14:paraId="45585EC8" w14:textId="77777777" w:rsidR="00CE31A2" w:rsidRPr="00CE31A2" w:rsidRDefault="00CE31A2" w:rsidP="00CE31A2">
      <w:pPr>
        <w:widowControl/>
        <w:spacing w:line="240" w:lineRule="exact"/>
        <w:ind w:leftChars="700" w:left="1470"/>
        <w:jc w:val="left"/>
        <w:rPr>
          <w:rFonts w:ascii="ＭＳ ゴシック" w:eastAsia="ＭＳ ゴシック" w:hAnsi="ＭＳ ゴシック" w:cs="Arial"/>
          <w:sz w:val="18"/>
          <w:szCs w:val="18"/>
        </w:rPr>
      </w:pPr>
      <w:r w:rsidRPr="00CE31A2">
        <w:rPr>
          <w:rFonts w:ascii="ＭＳ ゴシック" w:eastAsia="ＭＳ ゴシック" w:hAnsi="ＭＳ ゴシック" w:cs="Arial"/>
          <w:sz w:val="18"/>
          <w:szCs w:val="18"/>
        </w:rPr>
        <w:t>「国立大学法人電気通信大学情報システム運用・管理実施手順書」</w:t>
      </w:r>
    </w:p>
    <w:p w14:paraId="6A38E829" w14:textId="77777777" w:rsidR="00CE31A2" w:rsidRPr="00CE31A2" w:rsidRDefault="00CE31A2" w:rsidP="00CE31A2">
      <w:pPr>
        <w:widowControl/>
        <w:spacing w:line="240" w:lineRule="exact"/>
        <w:ind w:leftChars="700" w:left="1470"/>
        <w:jc w:val="left"/>
        <w:rPr>
          <w:rFonts w:ascii="ＭＳ ゴシック" w:eastAsia="ＭＳ ゴシック" w:hAnsi="ＭＳ ゴシック" w:cs="Arial"/>
          <w:sz w:val="18"/>
          <w:szCs w:val="18"/>
        </w:rPr>
      </w:pPr>
      <w:r w:rsidRPr="00CE31A2">
        <w:rPr>
          <w:rFonts w:ascii="ＭＳ ゴシック" w:eastAsia="ＭＳ ゴシック" w:hAnsi="ＭＳ ゴシック" w:cs="Arial" w:hint="eastAsia"/>
          <w:sz w:val="18"/>
          <w:szCs w:val="18"/>
        </w:rPr>
        <w:t>「T</w:t>
      </w:r>
      <w:r w:rsidRPr="00CE31A2">
        <w:rPr>
          <w:rFonts w:ascii="ＭＳ ゴシック" w:eastAsia="ＭＳ ゴシック" w:hAnsi="ＭＳ ゴシック" w:cs="Arial"/>
          <w:sz w:val="18"/>
          <w:szCs w:val="18"/>
        </w:rPr>
        <w:t>he UEC IT Systems Operations and Administration Procedural Manual</w:t>
      </w:r>
      <w:r w:rsidRPr="00CE31A2">
        <w:rPr>
          <w:rFonts w:ascii="ＭＳ ゴシック" w:eastAsia="ＭＳ ゴシック" w:hAnsi="ＭＳ ゴシック" w:cs="Arial" w:hint="eastAsia"/>
          <w:sz w:val="18"/>
          <w:szCs w:val="18"/>
        </w:rPr>
        <w:t>」</w:t>
      </w:r>
    </w:p>
    <w:p w14:paraId="242F4E01" w14:textId="77777777" w:rsidR="00CE31A2" w:rsidRPr="00CE31A2" w:rsidRDefault="00CE31A2" w:rsidP="00CE31A2">
      <w:pPr>
        <w:spacing w:line="240" w:lineRule="exact"/>
        <w:ind w:leftChars="700" w:left="1470"/>
        <w:rPr>
          <w:rFonts w:ascii="Arial" w:eastAsia="ＭＳ ゴシック" w:hAnsi="Arial" w:cs="Arial"/>
          <w:sz w:val="18"/>
          <w:szCs w:val="18"/>
        </w:rPr>
      </w:pPr>
      <w:r w:rsidRPr="00CE31A2">
        <w:rPr>
          <w:rFonts w:ascii="Arial" w:eastAsia="ＭＳ ゴシック" w:hAnsi="Arial" w:cs="Arial"/>
          <w:sz w:val="18"/>
          <w:szCs w:val="18"/>
        </w:rPr>
        <w:t>[</w:t>
      </w:r>
      <w:r w:rsidRPr="00CE31A2">
        <w:rPr>
          <w:rFonts w:ascii="Arial" w:eastAsia="ＭＳ ゴシック" w:hAnsi="Arial" w:cs="Arial"/>
          <w:sz w:val="18"/>
          <w:szCs w:val="18"/>
        </w:rPr>
        <w:t>日本語版</w:t>
      </w:r>
      <w:r w:rsidRPr="00CE31A2">
        <w:rPr>
          <w:rFonts w:ascii="Arial" w:eastAsia="ＭＳ ゴシック" w:hAnsi="Arial" w:cs="Arial"/>
          <w:sz w:val="18"/>
          <w:szCs w:val="18"/>
        </w:rPr>
        <w:t xml:space="preserve"> Japanese] </w:t>
      </w:r>
      <w:hyperlink r:id="rId8" w:history="1">
        <w:r w:rsidRPr="00CE31A2">
          <w:rPr>
            <w:rStyle w:val="ab"/>
            <w:rFonts w:ascii="Arial" w:eastAsia="ＭＳ ゴシック" w:hAnsi="Arial" w:cs="Arial"/>
            <w:sz w:val="18"/>
            <w:szCs w:val="18"/>
          </w:rPr>
          <w:t>https://www.cc.uec.ac.jp/rule/uec-it-system-manual-20200213.pdf</w:t>
        </w:r>
      </w:hyperlink>
    </w:p>
    <w:p w14:paraId="0324C754" w14:textId="2A43C93A" w:rsidR="00CE31A2" w:rsidRPr="00CE31A2" w:rsidRDefault="00CE31A2" w:rsidP="00CE31A2">
      <w:pPr>
        <w:spacing w:line="240" w:lineRule="exact"/>
        <w:ind w:leftChars="700" w:left="1470"/>
        <w:rPr>
          <w:rFonts w:ascii="Arial" w:eastAsia="ＭＳ ゴシック" w:hAnsi="Arial" w:cs="Arial"/>
          <w:sz w:val="18"/>
          <w:szCs w:val="18"/>
        </w:rPr>
      </w:pPr>
      <w:r w:rsidRPr="00CE31A2">
        <w:rPr>
          <w:rFonts w:ascii="Arial" w:eastAsia="ＭＳ ゴシック" w:hAnsi="Arial" w:cs="Arial"/>
          <w:sz w:val="18"/>
          <w:szCs w:val="18"/>
        </w:rPr>
        <w:t xml:space="preserve">[ </w:t>
      </w:r>
      <w:r w:rsidRPr="00CE31A2">
        <w:rPr>
          <w:rFonts w:ascii="Arial" w:eastAsia="ＭＳ ゴシック" w:hAnsi="Arial" w:cs="Arial"/>
          <w:sz w:val="18"/>
          <w:szCs w:val="18"/>
        </w:rPr>
        <w:t>英語版</w:t>
      </w:r>
      <w:r w:rsidRPr="00CE31A2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Pr="00CE31A2">
        <w:rPr>
          <w:rFonts w:ascii="Arial" w:eastAsia="ＭＳ ゴシック" w:hAnsi="Arial" w:cs="Arial"/>
          <w:sz w:val="18"/>
          <w:szCs w:val="18"/>
        </w:rPr>
        <w:t xml:space="preserve">English] </w:t>
      </w:r>
      <w:hyperlink r:id="rId9" w:history="1">
        <w:r w:rsidRPr="00CE31A2">
          <w:rPr>
            <w:rStyle w:val="ab"/>
            <w:rFonts w:ascii="Arial" w:eastAsia="ＭＳ ゴシック" w:hAnsi="Arial" w:cs="Arial"/>
            <w:sz w:val="18"/>
            <w:szCs w:val="18"/>
          </w:rPr>
          <w:t>https://www.cc.uec.ac.jp/rule/uec-it-system-manual-20180214-english.pdf</w:t>
        </w:r>
      </w:hyperlink>
    </w:p>
    <w:p w14:paraId="38EC86E5" w14:textId="39106824" w:rsidR="00C755F5" w:rsidRPr="00207368" w:rsidRDefault="00E10468" w:rsidP="008B3807">
      <w:pPr>
        <w:widowControl/>
        <w:ind w:leftChars="200" w:left="42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>
        <w:rPr>
          <w:rFonts w:ascii="ＭＳ ゴシック" w:eastAsia="ＭＳ ゴシック" w:hAnsi="ＭＳ ゴシック" w:cs="Arial" w:hint="eastAsia"/>
          <w:sz w:val="20"/>
          <w:szCs w:val="20"/>
        </w:rPr>
        <w:t>＜</w:t>
      </w:r>
      <w:r w:rsidR="00C755F5" w:rsidRPr="00207368">
        <w:rPr>
          <w:rFonts w:ascii="ＭＳ ゴシック" w:eastAsia="ＭＳ ゴシック" w:hAnsi="ＭＳ ゴシック" w:cs="Arial"/>
          <w:sz w:val="20"/>
          <w:szCs w:val="20"/>
        </w:rPr>
        <w:t>スマートフォン・タブレット等または下記の機能を持つ</w:t>
      </w:r>
      <w:r w:rsidR="0077589F" w:rsidRPr="00207368">
        <w:rPr>
          <w:rFonts w:ascii="ＭＳ ゴシック" w:eastAsia="ＭＳ ゴシック" w:hAnsi="ＭＳ ゴシック" w:cs="Arial"/>
          <w:sz w:val="20"/>
          <w:szCs w:val="20"/>
        </w:rPr>
        <w:t>機器</w:t>
      </w:r>
      <w:r w:rsidR="00C755F5" w:rsidRPr="00207368">
        <w:rPr>
          <w:rFonts w:ascii="ＭＳ ゴシック" w:eastAsia="ＭＳ ゴシック" w:hAnsi="ＭＳ ゴシック" w:cs="Arial"/>
          <w:sz w:val="20"/>
          <w:szCs w:val="20"/>
        </w:rPr>
        <w:t>の場合のみ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＞</w:t>
      </w:r>
    </w:p>
    <w:p w14:paraId="6CB595DC" w14:textId="4A7F8D0B" w:rsidR="0035051C" w:rsidRPr="009D57C7" w:rsidRDefault="00CC3EA6" w:rsidP="008B3807">
      <w:pPr>
        <w:widowControl/>
        <w:ind w:leftChars="200" w:left="420"/>
        <w:jc w:val="left"/>
        <w:rPr>
          <w:rFonts w:ascii="ＭＳ ゴシック" w:eastAsia="ＭＳ ゴシック" w:hAnsi="ＭＳ ゴシック" w:cs="Arial"/>
          <w:sz w:val="18"/>
          <w:szCs w:val="20"/>
        </w:rPr>
      </w:pPr>
      <w:r>
        <w:rPr>
          <w:rFonts w:ascii="ＭＳ ゴシック" w:eastAsia="ＭＳ ゴシック" w:hAnsi="ＭＳ ゴシック" w:cs="Arial" w:hint="eastAsia"/>
          <w:sz w:val="18"/>
          <w:szCs w:val="20"/>
        </w:rPr>
        <w:t>＜</w:t>
      </w:r>
      <w:r w:rsidR="0035051C" w:rsidRPr="009D57C7">
        <w:rPr>
          <w:rFonts w:ascii="ＭＳ ゴシック" w:eastAsia="ＭＳ ゴシック" w:hAnsi="ＭＳ ゴシック" w:cs="Arial" w:hint="eastAsia"/>
          <w:sz w:val="18"/>
          <w:szCs w:val="20"/>
        </w:rPr>
        <w:t>A</w:t>
      </w:r>
      <w:r w:rsidR="0035051C" w:rsidRPr="009D57C7">
        <w:rPr>
          <w:rFonts w:ascii="ＭＳ ゴシック" w:eastAsia="ＭＳ ゴシック" w:hAnsi="ＭＳ ゴシック" w:cs="Arial"/>
          <w:sz w:val="18"/>
          <w:szCs w:val="20"/>
        </w:rPr>
        <w:t>pplicable to smartphones or tablets, etc., or device</w:t>
      </w:r>
      <w:r w:rsidR="00483880" w:rsidRPr="009D57C7">
        <w:rPr>
          <w:rFonts w:ascii="ＭＳ ゴシック" w:eastAsia="ＭＳ ゴシック" w:hAnsi="ＭＳ ゴシック" w:cs="Arial"/>
          <w:sz w:val="18"/>
          <w:szCs w:val="20"/>
        </w:rPr>
        <w:t>(</w:t>
      </w:r>
      <w:r w:rsidR="0035051C" w:rsidRPr="009D57C7">
        <w:rPr>
          <w:rFonts w:ascii="ＭＳ ゴシック" w:eastAsia="ＭＳ ゴシック" w:hAnsi="ＭＳ ゴシック" w:cs="Arial"/>
          <w:sz w:val="18"/>
          <w:szCs w:val="20"/>
        </w:rPr>
        <w:t>s</w:t>
      </w:r>
      <w:r w:rsidR="00483880" w:rsidRPr="009D57C7">
        <w:rPr>
          <w:rFonts w:ascii="ＭＳ ゴシック" w:eastAsia="ＭＳ ゴシック" w:hAnsi="ＭＳ ゴシック" w:cs="Arial"/>
          <w:sz w:val="18"/>
          <w:szCs w:val="20"/>
        </w:rPr>
        <w:t>)</w:t>
      </w:r>
      <w:r w:rsidR="0035051C" w:rsidRPr="009D57C7">
        <w:rPr>
          <w:rFonts w:ascii="ＭＳ ゴシック" w:eastAsia="ＭＳ ゴシック" w:hAnsi="ＭＳ ゴシック" w:cs="Arial"/>
          <w:sz w:val="18"/>
          <w:szCs w:val="20"/>
        </w:rPr>
        <w:t xml:space="preserve"> with the following functions only</w:t>
      </w:r>
      <w:r>
        <w:rPr>
          <w:rFonts w:ascii="ＭＳ ゴシック" w:eastAsia="ＭＳ ゴシック" w:hAnsi="ＭＳ ゴシック" w:cs="Arial" w:hint="eastAsia"/>
          <w:sz w:val="18"/>
          <w:szCs w:val="20"/>
        </w:rPr>
        <w:t>＞</w:t>
      </w:r>
    </w:p>
    <w:p w14:paraId="64FFE372" w14:textId="3CA85F75" w:rsidR="00C755F5" w:rsidRPr="00207368" w:rsidRDefault="00C755F5" w:rsidP="008B3807">
      <w:pPr>
        <w:widowControl/>
        <w:ind w:leftChars="400" w:left="84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□</w:t>
      </w:r>
      <w:r w:rsidR="0077589F" w:rsidRPr="00207368">
        <w:rPr>
          <w:rFonts w:ascii="ＭＳ ゴシック" w:eastAsia="ＭＳ ゴシック" w:hAnsi="ＭＳ ゴシック" w:cs="Arial"/>
          <w:sz w:val="20"/>
          <w:szCs w:val="20"/>
        </w:rPr>
        <w:t xml:space="preserve">　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位置検索機能を有効化した</w:t>
      </w:r>
      <w:r w:rsidR="00B9608B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B9608B" w:rsidRPr="00207368">
        <w:rPr>
          <w:rFonts w:ascii="ＭＳ ゴシック" w:eastAsia="ＭＳ ゴシック" w:hAnsi="ＭＳ ゴシック" w:cs="Arial"/>
          <w:sz w:val="20"/>
          <w:szCs w:val="20"/>
        </w:rPr>
        <w:t>Location search functions are enabled</w:t>
      </w:r>
      <w:r w:rsidR="00B9608B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</w:p>
    <w:p w14:paraId="47C5679A" w14:textId="5A7516EF" w:rsidR="00C755F5" w:rsidRPr="00207368" w:rsidRDefault="00C755F5" w:rsidP="008B3807">
      <w:pPr>
        <w:widowControl/>
        <w:ind w:leftChars="400" w:left="84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□</w:t>
      </w:r>
      <w:r w:rsidR="0077589F" w:rsidRPr="00207368">
        <w:rPr>
          <w:rFonts w:ascii="ＭＳ ゴシック" w:eastAsia="ＭＳ ゴシック" w:hAnsi="ＭＳ ゴシック" w:cs="Arial"/>
          <w:sz w:val="20"/>
          <w:szCs w:val="20"/>
        </w:rPr>
        <w:t xml:space="preserve">　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リモートからのロック機能を有効化した</w:t>
      </w:r>
      <w:r w:rsidR="00B9608B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B9608B" w:rsidRPr="00207368">
        <w:rPr>
          <w:rFonts w:ascii="ＭＳ ゴシック" w:eastAsia="ＭＳ ゴシック" w:hAnsi="ＭＳ ゴシック" w:cs="Arial"/>
          <w:sz w:val="20"/>
          <w:szCs w:val="20"/>
        </w:rPr>
        <w:t>The remote lock function is activated</w:t>
      </w:r>
      <w:r w:rsidR="00B9608B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</w:p>
    <w:p w14:paraId="4CD87963" w14:textId="53D4EAE2" w:rsidR="00AB3AA3" w:rsidRPr="00CE31A2" w:rsidRDefault="00C755F5" w:rsidP="00CE31A2">
      <w:pPr>
        <w:widowControl/>
        <w:ind w:leftChars="400" w:left="84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 w:rsidRPr="00207368">
        <w:rPr>
          <w:rFonts w:ascii="ＭＳ ゴシック" w:eastAsia="ＭＳ ゴシック" w:hAnsi="ＭＳ ゴシック" w:cs="Arial"/>
          <w:sz w:val="20"/>
          <w:szCs w:val="20"/>
        </w:rPr>
        <w:t>□</w:t>
      </w:r>
      <w:r w:rsidR="0077589F" w:rsidRPr="00207368">
        <w:rPr>
          <w:rFonts w:ascii="ＭＳ ゴシック" w:eastAsia="ＭＳ ゴシック" w:hAnsi="ＭＳ ゴシック" w:cs="Arial"/>
          <w:sz w:val="20"/>
          <w:szCs w:val="20"/>
        </w:rPr>
        <w:t xml:space="preserve">　</w:t>
      </w:r>
      <w:r w:rsidRPr="00207368">
        <w:rPr>
          <w:rFonts w:ascii="ＭＳ ゴシック" w:eastAsia="ＭＳ ゴシック" w:hAnsi="ＭＳ ゴシック" w:cs="Arial"/>
          <w:sz w:val="20"/>
          <w:szCs w:val="20"/>
        </w:rPr>
        <w:t>リモートからのデータ消去機能を有効化した</w:t>
      </w:r>
      <w:r w:rsidR="008B3807">
        <w:rPr>
          <w:rFonts w:ascii="ＭＳ ゴシック" w:eastAsia="ＭＳ ゴシック" w:hAnsi="ＭＳ ゴシック" w:cs="Arial" w:hint="eastAsia"/>
          <w:sz w:val="20"/>
          <w:szCs w:val="20"/>
        </w:rPr>
        <w:t>（</w:t>
      </w:r>
      <w:r w:rsidR="008B3807" w:rsidRPr="00207368">
        <w:rPr>
          <w:rFonts w:ascii="ＭＳ ゴシック" w:eastAsia="ＭＳ ゴシック" w:hAnsi="ＭＳ ゴシック" w:cs="Arial"/>
          <w:sz w:val="20"/>
          <w:szCs w:val="20"/>
        </w:rPr>
        <w:t>Remote data erasure function is enabled</w:t>
      </w:r>
      <w:r w:rsidR="008B3807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</w:p>
    <w:p w14:paraId="09FE5693" w14:textId="77777777" w:rsidR="00AC1888" w:rsidRPr="00AE7098" w:rsidRDefault="00AC1888" w:rsidP="0056146E">
      <w:pPr>
        <w:spacing w:line="120" w:lineRule="exact"/>
        <w:rPr>
          <w:rFonts w:ascii="Arial" w:eastAsia="ＭＳ ゴシック" w:hAnsi="Arial" w:cs="Arial"/>
          <w:sz w:val="22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08"/>
      </w:tblGrid>
      <w:tr w:rsidR="000B3BC2" w:rsidRPr="00AE7098" w14:paraId="2AE54F30" w14:textId="77777777" w:rsidTr="006A48F9">
        <w:tc>
          <w:tcPr>
            <w:tcW w:w="9722" w:type="dxa"/>
          </w:tcPr>
          <w:p w14:paraId="7D4BFB46" w14:textId="20637350" w:rsidR="000B3BC2" w:rsidRPr="009F7F05" w:rsidRDefault="000B3BC2" w:rsidP="000866C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9F7F05">
              <w:rPr>
                <w:rFonts w:ascii="Arial" w:eastAsia="ＭＳ ゴシック" w:hAnsi="Arial" w:cs="Arial" w:hint="eastAsia"/>
                <w:sz w:val="18"/>
                <w:szCs w:val="18"/>
              </w:rPr>
              <w:t>≪</w:t>
            </w:r>
            <w:r w:rsidRPr="009F7F05">
              <w:rPr>
                <w:rFonts w:ascii="Arial" w:eastAsia="ＭＳ ゴシック" w:hAnsi="Arial" w:cs="Arial"/>
                <w:sz w:val="18"/>
                <w:szCs w:val="18"/>
              </w:rPr>
              <w:t>決裁欄</w:t>
            </w:r>
            <w:r w:rsidR="00876FB9" w:rsidRPr="009F7F05"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 w:rsidR="00876FB9" w:rsidRPr="009F7F05">
              <w:rPr>
                <w:rFonts w:ascii="Arial" w:eastAsia="ＭＳ ゴシック" w:hAnsi="Arial" w:cs="Arial"/>
                <w:sz w:val="18"/>
                <w:szCs w:val="18"/>
              </w:rPr>
              <w:t>pproval</w:t>
            </w:r>
            <w:r w:rsidRPr="009F7F05">
              <w:rPr>
                <w:rFonts w:ascii="Arial" w:eastAsia="ＭＳ ゴシック" w:hAnsi="Arial" w:cs="Arial" w:hint="eastAsia"/>
                <w:sz w:val="18"/>
                <w:szCs w:val="18"/>
              </w:rPr>
              <w:t>≫</w:t>
            </w:r>
            <w:r w:rsidR="00DA5F84" w:rsidRPr="009F7F05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</w:p>
          <w:p w14:paraId="1CC1CF7D" w14:textId="77F6EB04" w:rsidR="000B6E5F" w:rsidRPr="000B6E5F" w:rsidRDefault="000B3BC2" w:rsidP="000B6E5F">
            <w:pPr>
              <w:ind w:leftChars="341" w:left="716"/>
              <w:rPr>
                <w:rFonts w:ascii="Arial" w:eastAsia="ＭＳ ゴシック" w:hAnsi="Arial" w:cs="Arial"/>
                <w:sz w:val="20"/>
                <w:szCs w:val="20"/>
              </w:rPr>
            </w:pPr>
            <w:r w:rsidRPr="000B6E5F">
              <w:rPr>
                <w:rFonts w:ascii="Arial" w:eastAsia="ＭＳ ゴシック" w:hAnsi="Arial" w:cs="Arial"/>
                <w:sz w:val="20"/>
                <w:szCs w:val="20"/>
              </w:rPr>
              <w:t>部局統括責任者</w:t>
            </w:r>
            <w:r w:rsidR="00DB2F97" w:rsidRPr="000B6E5F">
              <w:rPr>
                <w:rFonts w:ascii="Arial" w:eastAsia="ＭＳ ゴシック" w:hAnsi="Arial" w:cs="Arial" w:hint="eastAsia"/>
                <w:sz w:val="20"/>
                <w:szCs w:val="20"/>
              </w:rPr>
              <w:t>(</w:t>
            </w:r>
            <w:r w:rsidR="00AF11EE" w:rsidRPr="000B6E5F">
              <w:rPr>
                <w:rFonts w:ascii="Arial" w:eastAsia="ＭＳ ゴシック" w:hAnsi="Arial" w:cs="Arial"/>
                <w:sz w:val="20"/>
                <w:szCs w:val="20"/>
              </w:rPr>
              <w:t>Supervisor</w:t>
            </w:r>
            <w:r w:rsidR="00DB2F97" w:rsidRPr="000B6E5F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Pr="000B6E5F">
              <w:rPr>
                <w:rFonts w:ascii="Arial" w:eastAsia="ＭＳ ゴシック" w:hAnsi="Arial" w:cs="Arial"/>
                <w:sz w:val="20"/>
                <w:szCs w:val="20"/>
              </w:rPr>
              <w:t>：</w:t>
            </w:r>
            <w:r w:rsidRPr="000B6E5F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　　　　　　　</w:t>
            </w:r>
            <w:r w:rsidR="000B6E5F" w:rsidRPr="000B6E5F">
              <w:rPr>
                <w:rFonts w:ascii="Arial" w:eastAsia="ＭＳ 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="000B6E5F">
              <w:rPr>
                <w:rFonts w:ascii="Arial" w:eastAsia="ＭＳ 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="000B6E5F" w:rsidRPr="000B6E5F">
              <w:rPr>
                <w:rFonts w:ascii="Arial" w:eastAsia="ＭＳ 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0B6E5F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>印</w:t>
            </w:r>
            <w:r w:rsidR="00E54142" w:rsidRPr="000B6E5F">
              <w:rPr>
                <w:rFonts w:ascii="Arial" w:eastAsia="ＭＳ ゴシック" w:hAnsi="Arial" w:cs="Arial" w:hint="eastAsia"/>
                <w:sz w:val="20"/>
                <w:szCs w:val="20"/>
                <w:u w:val="single"/>
              </w:rPr>
              <w:t xml:space="preserve"> </w:t>
            </w:r>
            <w:r w:rsidR="00E54142" w:rsidRPr="000B6E5F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>Seal/Signature</w:t>
            </w:r>
          </w:p>
          <w:p w14:paraId="66F39D45" w14:textId="2F42479B" w:rsidR="000B3BC2" w:rsidRPr="00AE7098" w:rsidRDefault="000B3BC2" w:rsidP="000B6E5F">
            <w:pPr>
              <w:ind w:leftChars="341" w:left="716"/>
              <w:rPr>
                <w:rFonts w:ascii="Arial" w:eastAsia="ＭＳ ゴシック" w:hAnsi="Arial" w:cs="Arial"/>
                <w:sz w:val="22"/>
              </w:rPr>
            </w:pPr>
            <w:r w:rsidRPr="000B6E5F">
              <w:rPr>
                <w:rFonts w:ascii="Arial" w:eastAsia="ＭＳ ゴシック" w:hAnsi="Arial" w:cs="Arial"/>
                <w:sz w:val="20"/>
                <w:szCs w:val="20"/>
              </w:rPr>
              <w:t>部局運用責任者</w:t>
            </w:r>
            <w:r w:rsidR="00DB2F97" w:rsidRPr="000B6E5F">
              <w:rPr>
                <w:rFonts w:ascii="Arial" w:eastAsia="ＭＳ ゴシック" w:hAnsi="Arial" w:cs="Arial" w:hint="eastAsia"/>
                <w:sz w:val="20"/>
                <w:szCs w:val="20"/>
              </w:rPr>
              <w:t>(</w:t>
            </w:r>
            <w:r w:rsidR="00876FB9" w:rsidRPr="000B6E5F">
              <w:rPr>
                <w:rFonts w:ascii="Arial" w:eastAsia="ＭＳ ゴシック" w:hAnsi="Arial" w:cs="Arial"/>
                <w:sz w:val="20"/>
                <w:szCs w:val="20"/>
              </w:rPr>
              <w:t>Section Operations Managers</w:t>
            </w:r>
            <w:r w:rsidR="00DB2F97" w:rsidRPr="000B6E5F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Pr="000B6E5F">
              <w:rPr>
                <w:rFonts w:ascii="Arial" w:eastAsia="ＭＳ ゴシック" w:hAnsi="Arial" w:cs="Arial"/>
                <w:sz w:val="20"/>
                <w:szCs w:val="20"/>
              </w:rPr>
              <w:t>：</w:t>
            </w:r>
            <w:r w:rsidRPr="000B6E5F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　　　　　　　　　　　　印</w:t>
            </w:r>
            <w:r w:rsidR="00E54142" w:rsidRPr="000B6E5F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>Seal/Signature</w:t>
            </w:r>
          </w:p>
        </w:tc>
      </w:tr>
    </w:tbl>
    <w:p w14:paraId="04C596B9" w14:textId="75B567B9" w:rsidR="007C0F11" w:rsidRDefault="007C0F11" w:rsidP="0056146E">
      <w:pPr>
        <w:spacing w:line="120" w:lineRule="exact"/>
        <w:rPr>
          <w:rFonts w:ascii="Arial" w:eastAsia="ＭＳ ゴシック" w:hAnsi="Arial" w:cs="Arial"/>
          <w:sz w:val="22"/>
          <w:u w:val="single"/>
        </w:rPr>
      </w:pPr>
    </w:p>
    <w:p w14:paraId="4B592BD4" w14:textId="36F3352A" w:rsidR="00944991" w:rsidRDefault="00944991" w:rsidP="0056146E">
      <w:pPr>
        <w:spacing w:line="120" w:lineRule="exact"/>
        <w:rPr>
          <w:rFonts w:ascii="Arial" w:eastAsia="ＭＳ ゴシック" w:hAnsi="Arial" w:cs="Arial"/>
          <w:sz w:val="22"/>
          <w:u w:val="single"/>
        </w:rPr>
      </w:pPr>
    </w:p>
    <w:p w14:paraId="2B4B5B3C" w14:textId="04F7D183" w:rsidR="00944991" w:rsidRPr="00AE7098" w:rsidRDefault="00944991" w:rsidP="007C0D35">
      <w:pPr>
        <w:jc w:val="right"/>
        <w:rPr>
          <w:rFonts w:ascii="Arial" w:eastAsia="ＭＳ ゴシック" w:hAnsi="Arial" w:cs="Arial"/>
          <w:sz w:val="22"/>
          <w:u w:val="single"/>
        </w:rPr>
      </w:pPr>
      <w:r w:rsidRPr="00AE7098">
        <w:rPr>
          <w:rFonts w:ascii="Arial" w:eastAsia="ＭＳ ゴシック" w:hAnsi="Arial" w:cs="Arial"/>
          <w:sz w:val="22"/>
          <w:u w:val="single"/>
        </w:rPr>
        <w:t>返却日</w:t>
      </w:r>
      <w:r w:rsidRPr="00AE7098">
        <w:rPr>
          <w:rFonts w:ascii="Arial" w:eastAsia="ＭＳ ゴシック" w:hAnsi="Arial" w:cs="Arial" w:hint="eastAsia"/>
          <w:sz w:val="22"/>
          <w:u w:val="single"/>
        </w:rPr>
        <w:t>R</w:t>
      </w:r>
      <w:r w:rsidRPr="00AE7098">
        <w:rPr>
          <w:rFonts w:ascii="Arial" w:eastAsia="ＭＳ ゴシック" w:hAnsi="Arial" w:cs="Arial"/>
          <w:sz w:val="22"/>
          <w:u w:val="single"/>
        </w:rPr>
        <w:t xml:space="preserve">eturn date:  </w:t>
      </w:r>
      <w:r w:rsidRPr="00AE7098">
        <w:rPr>
          <w:rFonts w:ascii="Arial" w:eastAsia="ＭＳ ゴシック" w:hAnsi="Arial" w:cs="Arial"/>
          <w:sz w:val="22"/>
          <w:u w:val="single"/>
        </w:rPr>
        <w:t>年</w:t>
      </w:r>
      <w:r w:rsidRPr="00AE7098">
        <w:rPr>
          <w:rFonts w:ascii="Arial" w:eastAsia="ＭＳ ゴシック" w:hAnsi="Arial" w:cs="Arial" w:hint="eastAsia"/>
          <w:sz w:val="22"/>
          <w:u w:val="single"/>
        </w:rPr>
        <w:t>Y</w:t>
      </w:r>
      <w:r w:rsidRPr="00AE7098">
        <w:rPr>
          <w:rFonts w:ascii="Arial" w:eastAsia="ＭＳ ゴシック" w:hAnsi="Arial" w:cs="Arial"/>
          <w:sz w:val="22"/>
          <w:u w:val="single"/>
        </w:rPr>
        <w:t>ear</w:t>
      </w:r>
      <w:r w:rsidRPr="00AE7098">
        <w:rPr>
          <w:rFonts w:ascii="Arial" w:eastAsia="ＭＳ ゴシック" w:hAnsi="Arial" w:cs="Arial"/>
          <w:sz w:val="22"/>
          <w:u w:val="single"/>
        </w:rPr>
        <w:t xml:space="preserve">　　　月</w:t>
      </w:r>
      <w:r w:rsidRPr="00AE7098">
        <w:rPr>
          <w:rFonts w:ascii="Arial" w:eastAsia="ＭＳ ゴシック" w:hAnsi="Arial" w:cs="Arial" w:hint="eastAsia"/>
          <w:sz w:val="22"/>
          <w:u w:val="single"/>
        </w:rPr>
        <w:t>M</w:t>
      </w:r>
      <w:r w:rsidRPr="00AE7098">
        <w:rPr>
          <w:rFonts w:ascii="Arial" w:eastAsia="ＭＳ ゴシック" w:hAnsi="Arial" w:cs="Arial"/>
          <w:sz w:val="22"/>
          <w:u w:val="single"/>
        </w:rPr>
        <w:t xml:space="preserve">onth </w:t>
      </w:r>
      <w:r w:rsidRPr="00AE7098">
        <w:rPr>
          <w:rFonts w:ascii="Arial" w:eastAsia="ＭＳ ゴシック" w:hAnsi="Arial" w:cs="Arial"/>
          <w:sz w:val="22"/>
          <w:u w:val="single"/>
        </w:rPr>
        <w:t xml:space="preserve">　　　日</w:t>
      </w:r>
      <w:r w:rsidRPr="00AE7098">
        <w:rPr>
          <w:rFonts w:ascii="Arial" w:eastAsia="ＭＳ ゴシック" w:hAnsi="Arial" w:cs="Arial" w:hint="eastAsia"/>
          <w:sz w:val="22"/>
          <w:u w:val="single"/>
        </w:rPr>
        <w:t>D</w:t>
      </w:r>
      <w:r w:rsidRPr="00AE7098">
        <w:rPr>
          <w:rFonts w:ascii="Arial" w:eastAsia="ＭＳ ゴシック" w:hAnsi="Arial" w:cs="Arial"/>
          <w:sz w:val="22"/>
          <w:u w:val="single"/>
        </w:rPr>
        <w:t>ate</w:t>
      </w:r>
    </w:p>
    <w:p w14:paraId="1BCF5BC5" w14:textId="77777777" w:rsidR="00AD05A0" w:rsidRPr="00AE7098" w:rsidRDefault="00AD05A0" w:rsidP="00D63281">
      <w:pPr>
        <w:spacing w:line="20" w:lineRule="exact"/>
        <w:rPr>
          <w:rFonts w:ascii="Arial" w:eastAsia="ＭＳ ゴシック" w:hAnsi="Arial" w:cs="Arial"/>
          <w:sz w:val="22"/>
        </w:rPr>
      </w:pPr>
    </w:p>
    <w:sectPr w:rsidR="00AD05A0" w:rsidRPr="00AE7098" w:rsidSect="00627970">
      <w:pgSz w:w="11906" w:h="16838" w:code="9"/>
      <w:pgMar w:top="567" w:right="1134" w:bottom="397" w:left="1134" w:header="227" w:footer="567" w:gutter="0"/>
      <w:cols w:space="425"/>
      <w:docGrid w:type="linesAndChars" w:linePitch="28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F1876" w16cex:dateUtc="2020-04-13T07:57:00Z"/>
  <w16cex:commentExtensible w16cex:durableId="223F18FA" w16cex:dateUtc="2020-04-13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88EB4D" w16cid:durableId="223F1876"/>
  <w16cid:commentId w16cid:paraId="6DCA057A" w16cid:durableId="223F18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7220E" w14:textId="77777777" w:rsidR="00302253" w:rsidRDefault="00302253" w:rsidP="00D625F2">
      <w:r>
        <w:separator/>
      </w:r>
    </w:p>
  </w:endnote>
  <w:endnote w:type="continuationSeparator" w:id="0">
    <w:p w14:paraId="43205FAA" w14:textId="77777777" w:rsidR="00302253" w:rsidRDefault="00302253" w:rsidP="00D6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FDA75" w14:textId="77777777" w:rsidR="00302253" w:rsidRDefault="00302253" w:rsidP="00D625F2">
      <w:r>
        <w:separator/>
      </w:r>
    </w:p>
  </w:footnote>
  <w:footnote w:type="continuationSeparator" w:id="0">
    <w:p w14:paraId="4822EDFD" w14:textId="77777777" w:rsidR="00302253" w:rsidRDefault="00302253" w:rsidP="00D6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F86"/>
    <w:multiLevelType w:val="hybridMultilevel"/>
    <w:tmpl w:val="6EB6BCA0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3423162"/>
    <w:multiLevelType w:val="multilevel"/>
    <w:tmpl w:val="0C989246"/>
    <w:lvl w:ilvl="0">
      <w:numFmt w:val="bullet"/>
      <w:lvlText w:val="※"/>
      <w:lvlJc w:val="left"/>
      <w:pPr>
        <w:ind w:left="2460" w:hanging="360"/>
      </w:pPr>
      <w:rPr>
        <w:rFonts w:ascii="ＭＳ ゴシック" w:eastAsia="ＭＳ ゴシック" w:hAnsi="ＭＳ ゴシック" w:cs="ＭＳ 明朝" w:hint="eastAsia"/>
      </w:rPr>
    </w:lvl>
    <w:lvl w:ilvl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04F97CAE"/>
    <w:multiLevelType w:val="hybridMultilevel"/>
    <w:tmpl w:val="BFC6A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120E1A"/>
    <w:multiLevelType w:val="hybridMultilevel"/>
    <w:tmpl w:val="C81EC4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A02EC0"/>
    <w:multiLevelType w:val="hybridMultilevel"/>
    <w:tmpl w:val="9B28EC5C"/>
    <w:lvl w:ilvl="0" w:tplc="E4F899E6">
      <w:numFmt w:val="bullet"/>
      <w:lvlText w:val="□"/>
      <w:lvlJc w:val="left"/>
      <w:pPr>
        <w:ind w:left="8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230" w:hanging="420"/>
      </w:pPr>
      <w:rPr>
        <w:rFonts w:ascii="Wingdings" w:hAnsi="Wingdings" w:hint="default"/>
      </w:rPr>
    </w:lvl>
  </w:abstractNum>
  <w:abstractNum w:abstractNumId="5" w15:restartNumberingAfterBreak="0">
    <w:nsid w:val="72295788"/>
    <w:multiLevelType w:val="hybridMultilevel"/>
    <w:tmpl w:val="0C989246"/>
    <w:lvl w:ilvl="0" w:tplc="2412213A">
      <w:numFmt w:val="bullet"/>
      <w:lvlText w:val="※"/>
      <w:lvlJc w:val="left"/>
      <w:pPr>
        <w:ind w:left="2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E5"/>
    <w:rsid w:val="00011C56"/>
    <w:rsid w:val="00022C3C"/>
    <w:rsid w:val="000272D0"/>
    <w:rsid w:val="0002790C"/>
    <w:rsid w:val="000345A8"/>
    <w:rsid w:val="0004242A"/>
    <w:rsid w:val="00043B35"/>
    <w:rsid w:val="000441C1"/>
    <w:rsid w:val="00047D9A"/>
    <w:rsid w:val="0005145C"/>
    <w:rsid w:val="000519DC"/>
    <w:rsid w:val="00067769"/>
    <w:rsid w:val="000735FD"/>
    <w:rsid w:val="000817B0"/>
    <w:rsid w:val="000900F8"/>
    <w:rsid w:val="000902B4"/>
    <w:rsid w:val="00091A96"/>
    <w:rsid w:val="0009432A"/>
    <w:rsid w:val="000B3BC2"/>
    <w:rsid w:val="000B6E5F"/>
    <w:rsid w:val="000C4902"/>
    <w:rsid w:val="000D10B2"/>
    <w:rsid w:val="000D1549"/>
    <w:rsid w:val="000E388A"/>
    <w:rsid w:val="000E46B1"/>
    <w:rsid w:val="000F62A6"/>
    <w:rsid w:val="001142EE"/>
    <w:rsid w:val="00121C0B"/>
    <w:rsid w:val="001236EE"/>
    <w:rsid w:val="00125D13"/>
    <w:rsid w:val="001302E5"/>
    <w:rsid w:val="00133555"/>
    <w:rsid w:val="00141973"/>
    <w:rsid w:val="00147FB4"/>
    <w:rsid w:val="00160287"/>
    <w:rsid w:val="00166706"/>
    <w:rsid w:val="001735B3"/>
    <w:rsid w:val="00176C69"/>
    <w:rsid w:val="00181F65"/>
    <w:rsid w:val="001821C0"/>
    <w:rsid w:val="001A2D5F"/>
    <w:rsid w:val="001A3F32"/>
    <w:rsid w:val="001A49BB"/>
    <w:rsid w:val="001B79DA"/>
    <w:rsid w:val="001C3EA8"/>
    <w:rsid w:val="001C48F1"/>
    <w:rsid w:val="001D2637"/>
    <w:rsid w:val="001D41DF"/>
    <w:rsid w:val="001D5D62"/>
    <w:rsid w:val="001D7CE7"/>
    <w:rsid w:val="001E5F8F"/>
    <w:rsid w:val="001F5DA3"/>
    <w:rsid w:val="00201956"/>
    <w:rsid w:val="002043AF"/>
    <w:rsid w:val="00207368"/>
    <w:rsid w:val="00217FBD"/>
    <w:rsid w:val="00222168"/>
    <w:rsid w:val="00223E39"/>
    <w:rsid w:val="0023053A"/>
    <w:rsid w:val="002313AF"/>
    <w:rsid w:val="002403E9"/>
    <w:rsid w:val="0024378B"/>
    <w:rsid w:val="00246437"/>
    <w:rsid w:val="002528E4"/>
    <w:rsid w:val="00254A4F"/>
    <w:rsid w:val="00255C96"/>
    <w:rsid w:val="002638D8"/>
    <w:rsid w:val="00266A21"/>
    <w:rsid w:val="00267F92"/>
    <w:rsid w:val="0027241D"/>
    <w:rsid w:val="002732C5"/>
    <w:rsid w:val="00293905"/>
    <w:rsid w:val="002B0866"/>
    <w:rsid w:val="002B50DF"/>
    <w:rsid w:val="002B5F20"/>
    <w:rsid w:val="002C441E"/>
    <w:rsid w:val="002C7D12"/>
    <w:rsid w:val="002D6B19"/>
    <w:rsid w:val="002F3592"/>
    <w:rsid w:val="00302253"/>
    <w:rsid w:val="00302EE0"/>
    <w:rsid w:val="00311375"/>
    <w:rsid w:val="003139D4"/>
    <w:rsid w:val="00317458"/>
    <w:rsid w:val="00317985"/>
    <w:rsid w:val="003201FA"/>
    <w:rsid w:val="00322B49"/>
    <w:rsid w:val="00324D18"/>
    <w:rsid w:val="0033658D"/>
    <w:rsid w:val="0034437F"/>
    <w:rsid w:val="0035051C"/>
    <w:rsid w:val="00355E60"/>
    <w:rsid w:val="003576A4"/>
    <w:rsid w:val="00374037"/>
    <w:rsid w:val="00385F8D"/>
    <w:rsid w:val="00386FD0"/>
    <w:rsid w:val="0039541C"/>
    <w:rsid w:val="00397B49"/>
    <w:rsid w:val="003A2EF0"/>
    <w:rsid w:val="003A70EA"/>
    <w:rsid w:val="003B1FC2"/>
    <w:rsid w:val="003B59F2"/>
    <w:rsid w:val="003C048F"/>
    <w:rsid w:val="003C5256"/>
    <w:rsid w:val="003D15AD"/>
    <w:rsid w:val="003D7B64"/>
    <w:rsid w:val="003E1153"/>
    <w:rsid w:val="003E3A9B"/>
    <w:rsid w:val="00404A57"/>
    <w:rsid w:val="0042411A"/>
    <w:rsid w:val="00425887"/>
    <w:rsid w:val="00437B8F"/>
    <w:rsid w:val="00446387"/>
    <w:rsid w:val="0045265A"/>
    <w:rsid w:val="0046074B"/>
    <w:rsid w:val="0046626B"/>
    <w:rsid w:val="00474148"/>
    <w:rsid w:val="00474B9F"/>
    <w:rsid w:val="00483880"/>
    <w:rsid w:val="004852B5"/>
    <w:rsid w:val="00487FB9"/>
    <w:rsid w:val="004945DE"/>
    <w:rsid w:val="004A21B7"/>
    <w:rsid w:val="004B27DB"/>
    <w:rsid w:val="004B448F"/>
    <w:rsid w:val="004C75D9"/>
    <w:rsid w:val="004D4A61"/>
    <w:rsid w:val="004D4ABD"/>
    <w:rsid w:val="004E6CD2"/>
    <w:rsid w:val="005045EF"/>
    <w:rsid w:val="0051108E"/>
    <w:rsid w:val="00514942"/>
    <w:rsid w:val="005220C2"/>
    <w:rsid w:val="00522A81"/>
    <w:rsid w:val="00526048"/>
    <w:rsid w:val="00531AB4"/>
    <w:rsid w:val="00531E95"/>
    <w:rsid w:val="00550B71"/>
    <w:rsid w:val="005516F3"/>
    <w:rsid w:val="00556331"/>
    <w:rsid w:val="00556416"/>
    <w:rsid w:val="0056146E"/>
    <w:rsid w:val="00561D3A"/>
    <w:rsid w:val="00583D04"/>
    <w:rsid w:val="00590F6C"/>
    <w:rsid w:val="00591C5A"/>
    <w:rsid w:val="0059300F"/>
    <w:rsid w:val="005936CD"/>
    <w:rsid w:val="005A3FEA"/>
    <w:rsid w:val="005A458A"/>
    <w:rsid w:val="005B20CF"/>
    <w:rsid w:val="005B55CE"/>
    <w:rsid w:val="005C2E62"/>
    <w:rsid w:val="005D40F3"/>
    <w:rsid w:val="005E03ED"/>
    <w:rsid w:val="005E2F26"/>
    <w:rsid w:val="005E6F44"/>
    <w:rsid w:val="005F0C12"/>
    <w:rsid w:val="005F49B3"/>
    <w:rsid w:val="006038AE"/>
    <w:rsid w:val="0060763B"/>
    <w:rsid w:val="00607B82"/>
    <w:rsid w:val="00613A80"/>
    <w:rsid w:val="00627970"/>
    <w:rsid w:val="0063551A"/>
    <w:rsid w:val="00641A94"/>
    <w:rsid w:val="00641E4C"/>
    <w:rsid w:val="00652CFA"/>
    <w:rsid w:val="00661AC2"/>
    <w:rsid w:val="00695505"/>
    <w:rsid w:val="006A48F9"/>
    <w:rsid w:val="006B36F8"/>
    <w:rsid w:val="006B6F02"/>
    <w:rsid w:val="006B749A"/>
    <w:rsid w:val="006C487D"/>
    <w:rsid w:val="006D3BD7"/>
    <w:rsid w:val="006D53AC"/>
    <w:rsid w:val="006D5CEA"/>
    <w:rsid w:val="006E615C"/>
    <w:rsid w:val="006F282C"/>
    <w:rsid w:val="006F4010"/>
    <w:rsid w:val="006F6D65"/>
    <w:rsid w:val="0070339C"/>
    <w:rsid w:val="007051FB"/>
    <w:rsid w:val="007325A9"/>
    <w:rsid w:val="007359A2"/>
    <w:rsid w:val="007455DB"/>
    <w:rsid w:val="00750343"/>
    <w:rsid w:val="00754F31"/>
    <w:rsid w:val="007662E1"/>
    <w:rsid w:val="00772A01"/>
    <w:rsid w:val="0077589F"/>
    <w:rsid w:val="00783833"/>
    <w:rsid w:val="0079287C"/>
    <w:rsid w:val="007B0D6C"/>
    <w:rsid w:val="007B1241"/>
    <w:rsid w:val="007B33D3"/>
    <w:rsid w:val="007B732C"/>
    <w:rsid w:val="007B7763"/>
    <w:rsid w:val="007C0D35"/>
    <w:rsid w:val="007C0F11"/>
    <w:rsid w:val="007C4262"/>
    <w:rsid w:val="007C47C4"/>
    <w:rsid w:val="007C5213"/>
    <w:rsid w:val="007D094F"/>
    <w:rsid w:val="007E061A"/>
    <w:rsid w:val="007E4F80"/>
    <w:rsid w:val="007E59DE"/>
    <w:rsid w:val="007F0453"/>
    <w:rsid w:val="007F0F94"/>
    <w:rsid w:val="007F43F4"/>
    <w:rsid w:val="007F794B"/>
    <w:rsid w:val="00815584"/>
    <w:rsid w:val="0084314E"/>
    <w:rsid w:val="00846C31"/>
    <w:rsid w:val="00852A20"/>
    <w:rsid w:val="0085447D"/>
    <w:rsid w:val="00855A7D"/>
    <w:rsid w:val="0086575C"/>
    <w:rsid w:val="00870FD0"/>
    <w:rsid w:val="00871E4F"/>
    <w:rsid w:val="00873DCD"/>
    <w:rsid w:val="00876FB9"/>
    <w:rsid w:val="008836FA"/>
    <w:rsid w:val="00895599"/>
    <w:rsid w:val="008A2982"/>
    <w:rsid w:val="008B3807"/>
    <w:rsid w:val="008C1A13"/>
    <w:rsid w:val="008D2E3A"/>
    <w:rsid w:val="008D5237"/>
    <w:rsid w:val="008D76BF"/>
    <w:rsid w:val="008E09DA"/>
    <w:rsid w:val="008E1288"/>
    <w:rsid w:val="008E1B7F"/>
    <w:rsid w:val="008E5BE7"/>
    <w:rsid w:val="00903F9C"/>
    <w:rsid w:val="00905769"/>
    <w:rsid w:val="009111E7"/>
    <w:rsid w:val="00911AE1"/>
    <w:rsid w:val="009150C2"/>
    <w:rsid w:val="009276A7"/>
    <w:rsid w:val="00927D35"/>
    <w:rsid w:val="009309A9"/>
    <w:rsid w:val="00930CDF"/>
    <w:rsid w:val="00936BB2"/>
    <w:rsid w:val="00942596"/>
    <w:rsid w:val="00944991"/>
    <w:rsid w:val="009475D7"/>
    <w:rsid w:val="00973262"/>
    <w:rsid w:val="009817CA"/>
    <w:rsid w:val="00983E7F"/>
    <w:rsid w:val="009C3E48"/>
    <w:rsid w:val="009C4CA3"/>
    <w:rsid w:val="009D57C7"/>
    <w:rsid w:val="009F6A17"/>
    <w:rsid w:val="009F7F05"/>
    <w:rsid w:val="00A02BA3"/>
    <w:rsid w:val="00A07A3B"/>
    <w:rsid w:val="00A11233"/>
    <w:rsid w:val="00A27840"/>
    <w:rsid w:val="00A328D7"/>
    <w:rsid w:val="00A37B97"/>
    <w:rsid w:val="00A445F7"/>
    <w:rsid w:val="00A54B79"/>
    <w:rsid w:val="00A55EBB"/>
    <w:rsid w:val="00A56C0F"/>
    <w:rsid w:val="00A60D30"/>
    <w:rsid w:val="00A61919"/>
    <w:rsid w:val="00A64E19"/>
    <w:rsid w:val="00A71569"/>
    <w:rsid w:val="00A80BC0"/>
    <w:rsid w:val="00A83B41"/>
    <w:rsid w:val="00A847E6"/>
    <w:rsid w:val="00A959B4"/>
    <w:rsid w:val="00A96F7D"/>
    <w:rsid w:val="00AA16A0"/>
    <w:rsid w:val="00AA4E59"/>
    <w:rsid w:val="00AB00D3"/>
    <w:rsid w:val="00AB16FC"/>
    <w:rsid w:val="00AB264B"/>
    <w:rsid w:val="00AB3AA3"/>
    <w:rsid w:val="00AB3F49"/>
    <w:rsid w:val="00AB45C5"/>
    <w:rsid w:val="00AC1888"/>
    <w:rsid w:val="00AC363B"/>
    <w:rsid w:val="00AD05A0"/>
    <w:rsid w:val="00AD6C33"/>
    <w:rsid w:val="00AE7098"/>
    <w:rsid w:val="00AF11EE"/>
    <w:rsid w:val="00B006DA"/>
    <w:rsid w:val="00B05FC9"/>
    <w:rsid w:val="00B14692"/>
    <w:rsid w:val="00B25A76"/>
    <w:rsid w:val="00B3069E"/>
    <w:rsid w:val="00B36D13"/>
    <w:rsid w:val="00B43EDE"/>
    <w:rsid w:val="00B52085"/>
    <w:rsid w:val="00B6089E"/>
    <w:rsid w:val="00B67F2B"/>
    <w:rsid w:val="00B74095"/>
    <w:rsid w:val="00B77A65"/>
    <w:rsid w:val="00B85F05"/>
    <w:rsid w:val="00B87E3F"/>
    <w:rsid w:val="00B9608B"/>
    <w:rsid w:val="00BA0F78"/>
    <w:rsid w:val="00BA66EA"/>
    <w:rsid w:val="00BA718E"/>
    <w:rsid w:val="00BB065B"/>
    <w:rsid w:val="00BD610C"/>
    <w:rsid w:val="00BE1653"/>
    <w:rsid w:val="00BE550A"/>
    <w:rsid w:val="00C01DA1"/>
    <w:rsid w:val="00C0271E"/>
    <w:rsid w:val="00C15B01"/>
    <w:rsid w:val="00C15C5B"/>
    <w:rsid w:val="00C3118A"/>
    <w:rsid w:val="00C34816"/>
    <w:rsid w:val="00C402BD"/>
    <w:rsid w:val="00C43209"/>
    <w:rsid w:val="00C43D19"/>
    <w:rsid w:val="00C45C99"/>
    <w:rsid w:val="00C60D95"/>
    <w:rsid w:val="00C755F5"/>
    <w:rsid w:val="00C76198"/>
    <w:rsid w:val="00C800ED"/>
    <w:rsid w:val="00C90534"/>
    <w:rsid w:val="00CB0DFB"/>
    <w:rsid w:val="00CB1980"/>
    <w:rsid w:val="00CB34EF"/>
    <w:rsid w:val="00CB36FC"/>
    <w:rsid w:val="00CB6040"/>
    <w:rsid w:val="00CC3EA6"/>
    <w:rsid w:val="00CC4152"/>
    <w:rsid w:val="00CC4707"/>
    <w:rsid w:val="00CD1B2D"/>
    <w:rsid w:val="00CD7484"/>
    <w:rsid w:val="00CE31A2"/>
    <w:rsid w:val="00CE3EB0"/>
    <w:rsid w:val="00CF0162"/>
    <w:rsid w:val="00D004CE"/>
    <w:rsid w:val="00D00852"/>
    <w:rsid w:val="00D046F6"/>
    <w:rsid w:val="00D14776"/>
    <w:rsid w:val="00D30A4F"/>
    <w:rsid w:val="00D62044"/>
    <w:rsid w:val="00D625F2"/>
    <w:rsid w:val="00D63281"/>
    <w:rsid w:val="00D654EF"/>
    <w:rsid w:val="00D85762"/>
    <w:rsid w:val="00D8576E"/>
    <w:rsid w:val="00D96F22"/>
    <w:rsid w:val="00DA4059"/>
    <w:rsid w:val="00DA50B0"/>
    <w:rsid w:val="00DA5F84"/>
    <w:rsid w:val="00DA685D"/>
    <w:rsid w:val="00DB08E1"/>
    <w:rsid w:val="00DB2F97"/>
    <w:rsid w:val="00DB32B1"/>
    <w:rsid w:val="00DC61B2"/>
    <w:rsid w:val="00DD7110"/>
    <w:rsid w:val="00DD7612"/>
    <w:rsid w:val="00DD7D46"/>
    <w:rsid w:val="00DE4F2C"/>
    <w:rsid w:val="00DE61E0"/>
    <w:rsid w:val="00DF56CE"/>
    <w:rsid w:val="00E008FD"/>
    <w:rsid w:val="00E05F65"/>
    <w:rsid w:val="00E05FFE"/>
    <w:rsid w:val="00E0682F"/>
    <w:rsid w:val="00E10468"/>
    <w:rsid w:val="00E2031C"/>
    <w:rsid w:val="00E218D8"/>
    <w:rsid w:val="00E25266"/>
    <w:rsid w:val="00E31B83"/>
    <w:rsid w:val="00E35863"/>
    <w:rsid w:val="00E45E6E"/>
    <w:rsid w:val="00E51076"/>
    <w:rsid w:val="00E54142"/>
    <w:rsid w:val="00E558AD"/>
    <w:rsid w:val="00E60E42"/>
    <w:rsid w:val="00E816AF"/>
    <w:rsid w:val="00E81732"/>
    <w:rsid w:val="00E83C38"/>
    <w:rsid w:val="00E85859"/>
    <w:rsid w:val="00E90D02"/>
    <w:rsid w:val="00E92364"/>
    <w:rsid w:val="00E9788E"/>
    <w:rsid w:val="00EA1E96"/>
    <w:rsid w:val="00EA27FB"/>
    <w:rsid w:val="00EB28CF"/>
    <w:rsid w:val="00EB4184"/>
    <w:rsid w:val="00ED7F30"/>
    <w:rsid w:val="00EF126F"/>
    <w:rsid w:val="00EF1F54"/>
    <w:rsid w:val="00EF3467"/>
    <w:rsid w:val="00EF4540"/>
    <w:rsid w:val="00F00879"/>
    <w:rsid w:val="00F029DA"/>
    <w:rsid w:val="00F03F89"/>
    <w:rsid w:val="00F111CC"/>
    <w:rsid w:val="00F17C1A"/>
    <w:rsid w:val="00F17CDD"/>
    <w:rsid w:val="00F23482"/>
    <w:rsid w:val="00F2472D"/>
    <w:rsid w:val="00F250E5"/>
    <w:rsid w:val="00F25B93"/>
    <w:rsid w:val="00F31535"/>
    <w:rsid w:val="00F36679"/>
    <w:rsid w:val="00F37B59"/>
    <w:rsid w:val="00F37ED0"/>
    <w:rsid w:val="00F402C5"/>
    <w:rsid w:val="00F45125"/>
    <w:rsid w:val="00F565CF"/>
    <w:rsid w:val="00F600DF"/>
    <w:rsid w:val="00F6172A"/>
    <w:rsid w:val="00F62F60"/>
    <w:rsid w:val="00F63F5E"/>
    <w:rsid w:val="00F67942"/>
    <w:rsid w:val="00F7273D"/>
    <w:rsid w:val="00F8073F"/>
    <w:rsid w:val="00F8239E"/>
    <w:rsid w:val="00F825AE"/>
    <w:rsid w:val="00F90D62"/>
    <w:rsid w:val="00F90ED1"/>
    <w:rsid w:val="00FA6956"/>
    <w:rsid w:val="00FB18CB"/>
    <w:rsid w:val="00FC21CB"/>
    <w:rsid w:val="00FC23FF"/>
    <w:rsid w:val="00FC2723"/>
    <w:rsid w:val="00FC5890"/>
    <w:rsid w:val="00FC6D49"/>
    <w:rsid w:val="00FD3332"/>
    <w:rsid w:val="00FE2459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6FB194"/>
  <w15:chartTrackingRefBased/>
  <w15:docId w15:val="{BD8DA777-846D-49D1-9755-CF8421C2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1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C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2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25F2"/>
  </w:style>
  <w:style w:type="paragraph" w:styleId="a8">
    <w:name w:val="footer"/>
    <w:basedOn w:val="a"/>
    <w:link w:val="a9"/>
    <w:uiPriority w:val="99"/>
    <w:unhideWhenUsed/>
    <w:rsid w:val="00D62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5F2"/>
  </w:style>
  <w:style w:type="paragraph" w:styleId="aa">
    <w:name w:val="List Paragraph"/>
    <w:basedOn w:val="a"/>
    <w:uiPriority w:val="34"/>
    <w:qFormat/>
    <w:rsid w:val="003D7B64"/>
    <w:pPr>
      <w:ind w:leftChars="400" w:left="840"/>
    </w:pPr>
  </w:style>
  <w:style w:type="character" w:styleId="ab">
    <w:name w:val="Hyperlink"/>
    <w:basedOn w:val="a0"/>
    <w:uiPriority w:val="99"/>
    <w:unhideWhenUsed/>
    <w:rsid w:val="00A7156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80BC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C52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37B9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37B9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37B9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7B9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37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.uec.ac.jp/rule/uec-it-system-manual-20200213.pdf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c.uec.ac.jp/rule/uec-it-system-manual-20180214-english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750B-7134-41E0-AE14-9397CAC6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3E5888DC.dotm</Template>
  <TotalTime>55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圭</dc:creator>
  <cp:keywords/>
  <dc:description/>
  <cp:lastModifiedBy>渡辺 圭</cp:lastModifiedBy>
  <cp:revision>17</cp:revision>
  <cp:lastPrinted>2020-02-12T01:14:00Z</cp:lastPrinted>
  <dcterms:created xsi:type="dcterms:W3CDTF">2020-04-13T07:14:00Z</dcterms:created>
  <dcterms:modified xsi:type="dcterms:W3CDTF">2020-06-30T01:18:00Z</dcterms:modified>
</cp:coreProperties>
</file>